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59AD060" w14:textId="0E2CC5C7" w:rsidR="00FB4E49" w:rsidRDefault="00FB4E49" w:rsidP="00FB4E49">
      <w:pPr>
        <w:pStyle w:val="a1"/>
      </w:pPr>
      <w:r>
        <w:rPr>
          <w:rFonts w:hint="eastAsia"/>
        </w:rPr>
        <w:t>2023年　路加福音　第</w:t>
      </w:r>
      <w:r>
        <w:t>31</w:t>
      </w:r>
      <w:r>
        <w:rPr>
          <w:rFonts w:hint="eastAsia"/>
        </w:rPr>
        <w:t>課</w:t>
      </w:r>
      <w:r w:rsidR="00A45D14">
        <w:rPr>
          <w:rFonts w:hint="eastAsia"/>
        </w:rPr>
        <w:tab/>
      </w:r>
      <w:r w:rsidR="000F194E">
        <w:rPr>
          <w:rFonts w:hint="eastAsia"/>
        </w:rPr>
        <w:t>2</w:t>
      </w:r>
      <w:r w:rsidR="00A45D14">
        <w:rPr>
          <w:rFonts w:hint="eastAsia"/>
        </w:rPr>
        <w:t>月</w:t>
      </w:r>
      <w:r w:rsidR="000F194E">
        <w:rPr>
          <w:rFonts w:hint="eastAsia"/>
        </w:rPr>
        <w:t>1</w:t>
      </w:r>
      <w:r w:rsidR="000F194E">
        <w:t>9</w:t>
      </w:r>
      <w:r w:rsidR="00A45D14">
        <w:rPr>
          <w:rFonts w:hint="eastAsia"/>
        </w:rPr>
        <w:t>日　A</w:t>
      </w:r>
      <w:r w:rsidR="00A45D14">
        <w:t>ngela Kim</w:t>
      </w:r>
      <w:r w:rsidR="00A45D14">
        <w:rPr>
          <w:rFonts w:hint="eastAsia"/>
        </w:rPr>
        <w:t>宣教士</w:t>
      </w:r>
    </w:p>
    <w:p w14:paraId="0F38C9A5" w14:textId="77777777" w:rsidR="00FB4E49" w:rsidRDefault="00FB4E49" w:rsidP="00FB4E49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路加福音</w:t>
      </w:r>
      <w:r>
        <w:t xml:space="preserve"> </w:t>
      </w:r>
      <w:r>
        <w:rPr>
          <w:rFonts w:hint="eastAsia"/>
        </w:rPr>
        <w:t>18</w:t>
      </w:r>
      <w:r>
        <w:t>:9-30</w:t>
      </w:r>
      <w: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路加福音</w:t>
      </w:r>
      <w:r>
        <w:t xml:space="preserve"> </w:t>
      </w:r>
      <w:r>
        <w:rPr>
          <w:rFonts w:hint="eastAsia"/>
        </w:rPr>
        <w:t>18</w:t>
      </w:r>
      <w:r>
        <w:t>:29,30</w:t>
      </w:r>
    </w:p>
    <w:p w14:paraId="109C7F75" w14:textId="77777777" w:rsidR="00FB4E49" w:rsidRDefault="00FB4E49" w:rsidP="00FB4E49">
      <w:pPr>
        <w:pStyle w:val="Heading1"/>
      </w:pPr>
      <w:r>
        <w:rPr>
          <w:rFonts w:hint="eastAsia"/>
        </w:rPr>
        <w:t>得永生的道路</w:t>
      </w:r>
    </w:p>
    <w:p w14:paraId="38A338DD" w14:textId="733EEFE1" w:rsidR="000D24BC" w:rsidRPr="003456F4" w:rsidRDefault="000D24BC" w:rsidP="00FB4E49">
      <w:pPr>
        <w:pStyle w:val="a"/>
      </w:pPr>
      <w:r w:rsidRPr="003456F4">
        <w:rPr>
          <w:rFonts w:hint="eastAsia"/>
        </w:rPr>
        <w:t>「</w:t>
      </w:r>
      <w:r w:rsidR="00DD0A02" w:rsidRPr="003456F4">
        <w:t>耶穌說：「我實在告訴你們，人為</w:t>
      </w:r>
      <w:r w:rsidR="00C349E7">
        <w:t xml:space="preserve">　神</w:t>
      </w:r>
      <w:r w:rsidR="00DD0A02" w:rsidRPr="003456F4">
        <w:t>的國撇下房屋，或是妻子、弟兄、</w:t>
      </w:r>
      <w:r w:rsidR="00DD0A02" w:rsidRPr="003456F4">
        <w:br/>
        <w:t>父母、兒女，沒有在今世不得百倍，在來世不得永生的。」</w:t>
      </w:r>
      <w:r w:rsidRPr="003456F4">
        <w:rPr>
          <w:rFonts w:hint="eastAsia"/>
        </w:rPr>
        <w:t>」</w:t>
      </w:r>
    </w:p>
    <w:p w14:paraId="13DB237A" w14:textId="77777777" w:rsidR="00C349E7" w:rsidRDefault="00C349E7" w:rsidP="003456F4">
      <w:pPr>
        <w:sectPr w:rsidR="00C349E7" w:rsidSect="00C349E7">
          <w:footerReference w:type="default" r:id="rId7"/>
          <w:pgSz w:w="11907" w:h="16840" w:code="9"/>
          <w:pgMar w:top="851" w:right="680" w:bottom="851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4D458535" w14:textId="66F6F106" w:rsidR="00DD0A02" w:rsidRPr="003456F4" w:rsidRDefault="00DD0A02" w:rsidP="003456F4">
      <w:r w:rsidRPr="003456F4">
        <w:t>今</w:t>
      </w:r>
      <w:r w:rsidR="00D47D0C" w:rsidRPr="003456F4">
        <w:rPr>
          <w:rFonts w:hint="eastAsia"/>
        </w:rPr>
        <w:t>日信息有</w:t>
      </w:r>
      <w:r w:rsidRPr="003456F4">
        <w:t>三個故事</w:t>
      </w:r>
      <w:r w:rsidR="00713688" w:rsidRPr="003456F4">
        <w:rPr>
          <w:rFonts w:hint="eastAsia"/>
        </w:rPr>
        <w:t>，關於</w:t>
      </w:r>
      <w:r w:rsidRPr="003456F4">
        <w:t>耶穌教導我們如何得永生。永生</w:t>
      </w:r>
      <w:r w:rsidR="00713688" w:rsidRPr="003456F4">
        <w:rPr>
          <w:rFonts w:hint="eastAsia"/>
        </w:rPr>
        <w:t>就</w:t>
      </w:r>
      <w:r w:rsidRPr="003456F4">
        <w:t>是真正的生命，不僅</w:t>
      </w:r>
      <w:r w:rsidR="007C4E8B" w:rsidRPr="003456F4">
        <w:rPr>
          <w:rFonts w:hint="eastAsia"/>
        </w:rPr>
        <w:t>指</w:t>
      </w:r>
      <w:r w:rsidR="00713688" w:rsidRPr="003456F4">
        <w:rPr>
          <w:rFonts w:hint="eastAsia"/>
        </w:rPr>
        <w:t>將</w:t>
      </w:r>
      <w:r w:rsidRPr="003456F4">
        <w:t>來的復活，而且現在我們通過禱告遇見</w:t>
      </w:r>
      <w:r w:rsidR="00C349E7">
        <w:t xml:space="preserve">　神</w:t>
      </w:r>
      <w:r w:rsidR="00713688" w:rsidRPr="003456F4">
        <w:rPr>
          <w:rFonts w:hint="eastAsia"/>
        </w:rPr>
        <w:t>，並</w:t>
      </w:r>
      <w:r w:rsidRPr="003456F4">
        <w:t>跟隨耶穌而獲得。祈</w:t>
      </w:r>
      <w:r w:rsidR="00713688" w:rsidRPr="003456F4">
        <w:rPr>
          <w:rFonts w:hint="eastAsia"/>
        </w:rPr>
        <w:t>求</w:t>
      </w:r>
      <w:r w:rsidR="00C349E7">
        <w:rPr>
          <w:rFonts w:hint="eastAsia"/>
        </w:rPr>
        <w:t xml:space="preserve">　神</w:t>
      </w:r>
      <w:r w:rsidRPr="003456F4">
        <w:t>通過今</w:t>
      </w:r>
      <w:r w:rsidR="00713688" w:rsidRPr="003456F4">
        <w:rPr>
          <w:rFonts w:hint="eastAsia"/>
        </w:rPr>
        <w:t>日信息</w:t>
      </w:r>
      <w:r w:rsidRPr="003456F4">
        <w:t>，我們</w:t>
      </w:r>
      <w:r w:rsidR="00713688" w:rsidRPr="003456F4">
        <w:rPr>
          <w:rFonts w:hint="eastAsia"/>
        </w:rPr>
        <w:t>行</w:t>
      </w:r>
      <w:r w:rsidRPr="003456F4">
        <w:t>走</w:t>
      </w:r>
      <w:r w:rsidR="009C1745" w:rsidRPr="003456F4">
        <w:rPr>
          <w:rFonts w:hint="eastAsia"/>
        </w:rPr>
        <w:t>在得</w:t>
      </w:r>
      <w:r w:rsidRPr="003456F4">
        <w:t>永生的道路。</w:t>
      </w:r>
    </w:p>
    <w:p w14:paraId="7F14235C" w14:textId="750969B1" w:rsidR="00DD0A02" w:rsidRPr="003456F4" w:rsidRDefault="00A34318" w:rsidP="00EF79B7">
      <w:pPr>
        <w:pStyle w:val="Heading2"/>
      </w:pPr>
      <w:r w:rsidRPr="003456F4">
        <w:rPr>
          <w:rFonts w:hint="eastAsia"/>
        </w:rPr>
        <w:t>第一</w:t>
      </w:r>
      <w:r w:rsidR="00DD0A02" w:rsidRPr="003456F4">
        <w:t>，法利賽人和稅吏的祈禱</w:t>
      </w:r>
      <w:r w:rsidRPr="003456F4">
        <w:rPr>
          <w:rFonts w:hint="eastAsia"/>
        </w:rPr>
        <w:t xml:space="preserve"> </w:t>
      </w:r>
      <w:r w:rsidRPr="003456F4">
        <w:t>(</w:t>
      </w:r>
      <w:r w:rsidR="00DD0A02" w:rsidRPr="003456F4">
        <w:t>9-14)</w:t>
      </w:r>
    </w:p>
    <w:p w14:paraId="2BF27330" w14:textId="4CC3BE0C" w:rsidR="00DD0A02" w:rsidRPr="003456F4" w:rsidRDefault="00DD0A02" w:rsidP="003456F4">
      <w:r w:rsidRPr="003456F4">
        <w:t>耶穌</w:t>
      </w:r>
      <w:r w:rsidR="009C1745" w:rsidRPr="003456F4">
        <w:rPr>
          <w:rFonts w:hint="eastAsia"/>
        </w:rPr>
        <w:t>為</w:t>
      </w:r>
      <w:r w:rsidRPr="003456F4">
        <w:t>那些自</w:t>
      </w:r>
      <w:r w:rsidR="009C1745" w:rsidRPr="003456F4">
        <w:rPr>
          <w:rFonts w:hint="eastAsia"/>
        </w:rPr>
        <w:t>以為</w:t>
      </w:r>
      <w:r w:rsidRPr="003456F4">
        <w:t>義、藐視他人的</w:t>
      </w:r>
      <w:r w:rsidR="002A692A" w:rsidRPr="003456F4">
        <w:rPr>
          <w:rFonts w:hint="eastAsia"/>
        </w:rPr>
        <w:t>，設</w:t>
      </w:r>
      <w:r w:rsidRPr="003456F4">
        <w:t>了一個比喻。</w:t>
      </w:r>
      <w:r w:rsidR="00543563" w:rsidRPr="003456F4">
        <w:rPr>
          <w:rFonts w:hint="eastAsia"/>
        </w:rPr>
        <w:t>先前</w:t>
      </w:r>
      <w:r w:rsidRPr="003456F4">
        <w:t>耶穌</w:t>
      </w:r>
      <w:r w:rsidR="00543563" w:rsidRPr="003456F4">
        <w:rPr>
          <w:rFonts w:hint="eastAsia"/>
        </w:rPr>
        <w:t>以寡婦伸冤的故事，作比喻教訓</w:t>
      </w:r>
      <w:r w:rsidRPr="003456F4">
        <w:t>信徒向</w:t>
      </w:r>
      <w:r w:rsidR="00C349E7">
        <w:t xml:space="preserve">　神</w:t>
      </w:r>
      <w:r w:rsidR="00D70A21" w:rsidRPr="003456F4">
        <w:rPr>
          <w:rFonts w:hint="eastAsia"/>
        </w:rPr>
        <w:t>，常常禱告，不可灰心。</w:t>
      </w:r>
      <w:r w:rsidRPr="003456F4">
        <w:t>但那些自</w:t>
      </w:r>
      <w:r w:rsidR="0067457F" w:rsidRPr="003456F4">
        <w:rPr>
          <w:rFonts w:hint="eastAsia"/>
        </w:rPr>
        <w:t>以為</w:t>
      </w:r>
      <w:r w:rsidRPr="003456F4">
        <w:t>義的，</w:t>
      </w:r>
      <w:r w:rsidR="00DF3386" w:rsidRPr="003456F4">
        <w:rPr>
          <w:rFonts w:hint="eastAsia"/>
        </w:rPr>
        <w:t>根本不能</w:t>
      </w:r>
      <w:r w:rsidRPr="003456F4">
        <w:t>理解寡婦的</w:t>
      </w:r>
      <w:r w:rsidR="00DF3386" w:rsidRPr="003456F4">
        <w:rPr>
          <w:rFonts w:hint="eastAsia"/>
        </w:rPr>
        <w:t>內心。在</w:t>
      </w:r>
      <w:r w:rsidRPr="003456F4">
        <w:t>比喻</w:t>
      </w:r>
      <w:r w:rsidR="00DF3386" w:rsidRPr="003456F4">
        <w:rPr>
          <w:rFonts w:hint="eastAsia"/>
        </w:rPr>
        <w:t>裏有</w:t>
      </w:r>
      <w:r w:rsidRPr="003456F4">
        <w:t>兩個人</w:t>
      </w:r>
      <w:r w:rsidR="004D285E" w:rsidRPr="003456F4">
        <w:rPr>
          <w:rFonts w:hint="eastAsia"/>
        </w:rPr>
        <w:t>在</w:t>
      </w:r>
      <w:r w:rsidRPr="003456F4">
        <w:t>聖殿祈禱，一個是法利賽人，他自稱</w:t>
      </w:r>
      <w:r w:rsidR="00D911BC" w:rsidRPr="003456F4">
        <w:rPr>
          <w:rFonts w:hint="eastAsia"/>
        </w:rPr>
        <w:t>為</w:t>
      </w:r>
      <w:r w:rsidR="00C349E7">
        <w:t xml:space="preserve">　神</w:t>
      </w:r>
      <w:r w:rsidRPr="003456F4">
        <w:t>律法的守護者和解釋者</w:t>
      </w:r>
      <w:r w:rsidR="00D911BC" w:rsidRPr="003456F4">
        <w:rPr>
          <w:rFonts w:hint="eastAsia"/>
        </w:rPr>
        <w:t>。</w:t>
      </w:r>
      <w:r w:rsidRPr="003456F4">
        <w:t>另一個是稅吏，</w:t>
      </w:r>
      <w:r w:rsidR="00D911BC" w:rsidRPr="003456F4">
        <w:rPr>
          <w:rFonts w:hint="eastAsia"/>
        </w:rPr>
        <w:t>他被</w:t>
      </w:r>
      <w:r w:rsidRPr="003456F4">
        <w:t>猶太</w:t>
      </w:r>
      <w:r w:rsidR="00D911BC" w:rsidRPr="003456F4">
        <w:rPr>
          <w:rFonts w:hint="eastAsia"/>
        </w:rPr>
        <w:t>人看為公認的</w:t>
      </w:r>
      <w:r w:rsidRPr="003456F4">
        <w:t>罪人。當時，在聖殿</w:t>
      </w:r>
      <w:r w:rsidR="00076145" w:rsidRPr="003456F4">
        <w:rPr>
          <w:rFonts w:hint="eastAsia"/>
        </w:rPr>
        <w:t>的</w:t>
      </w:r>
      <w:r w:rsidRPr="003456F4">
        <w:t>祈禱每天</w:t>
      </w:r>
      <w:r w:rsidR="00076145" w:rsidRPr="003456F4">
        <w:rPr>
          <w:rFonts w:hint="eastAsia"/>
        </w:rPr>
        <w:t>有</w:t>
      </w:r>
      <w:r w:rsidRPr="003456F4">
        <w:t>兩次</w:t>
      </w:r>
      <w:r w:rsidR="00076145" w:rsidRPr="003456F4">
        <w:rPr>
          <w:rFonts w:hint="eastAsia"/>
        </w:rPr>
        <w:t>，分別為</w:t>
      </w:r>
      <w:r w:rsidRPr="003456F4">
        <w:t>上午9點和下午3點</w:t>
      </w:r>
      <w:r w:rsidR="00C57832" w:rsidRPr="003456F4">
        <w:rPr>
          <w:rFonts w:hint="eastAsia"/>
        </w:rPr>
        <w:t>。這</w:t>
      </w:r>
      <w:r w:rsidRPr="003456F4">
        <w:t>兩個</w:t>
      </w:r>
      <w:r w:rsidR="00C57832" w:rsidRPr="003456F4">
        <w:rPr>
          <w:rFonts w:hint="eastAsia"/>
        </w:rPr>
        <w:t>互不相干的人，卻</w:t>
      </w:r>
      <w:r w:rsidRPr="003456F4">
        <w:t>意外地在同一</w:t>
      </w:r>
      <w:r w:rsidR="00C57832" w:rsidRPr="003456F4">
        <w:rPr>
          <w:rFonts w:hint="eastAsia"/>
        </w:rPr>
        <w:t>個</w:t>
      </w:r>
      <w:r w:rsidRPr="003456F4">
        <w:t>時間上聖殿禱</w:t>
      </w:r>
      <w:r w:rsidR="00C57832" w:rsidRPr="003456F4">
        <w:rPr>
          <w:rFonts w:hint="eastAsia"/>
        </w:rPr>
        <w:t>告</w:t>
      </w:r>
      <w:r w:rsidRPr="003456F4">
        <w:t>。</w:t>
      </w:r>
    </w:p>
    <w:p w14:paraId="0F39CB9C" w14:textId="262F1BA4" w:rsidR="00DD0A02" w:rsidRPr="003456F4" w:rsidRDefault="00DD0A02" w:rsidP="003456F4">
      <w:r w:rsidRPr="003456F4">
        <w:t>讓我們聽聽法利賽人的祈禱</w:t>
      </w:r>
      <w:r w:rsidR="00A845A9" w:rsidRPr="003456F4">
        <w:rPr>
          <w:rFonts w:hint="eastAsia"/>
        </w:rPr>
        <w:t>：</w:t>
      </w:r>
      <w:r w:rsidR="003C5D49" w:rsidRPr="003456F4">
        <w:rPr>
          <w:rFonts w:hint="eastAsia"/>
        </w:rPr>
        <w:t>「</w:t>
      </w:r>
      <w:r w:rsidR="00C349E7">
        <w:rPr>
          <w:rStyle w:val="a2"/>
        </w:rPr>
        <w:t xml:space="preserve">　神</w:t>
      </w:r>
      <w:r w:rsidR="003C5D49" w:rsidRPr="009938A3">
        <w:rPr>
          <w:rStyle w:val="a2"/>
        </w:rPr>
        <w:t>啊，我感謝你，我不像別人勒索、不義、姦淫，也不像這個稅吏。我一個禮拜禁食兩次，凡我所得的都捐上十分之一。</w:t>
      </w:r>
      <w:r w:rsidR="003C5D49" w:rsidRPr="003456F4">
        <w:rPr>
          <w:rFonts w:hint="eastAsia"/>
        </w:rPr>
        <w:t>」</w:t>
      </w:r>
      <w:r w:rsidRPr="003456F4">
        <w:t>(11</w:t>
      </w:r>
      <w:r w:rsidR="00D10FBC" w:rsidRPr="003456F4">
        <w:t>,</w:t>
      </w:r>
      <w:r w:rsidRPr="003456F4">
        <w:t>12)</w:t>
      </w:r>
      <w:r w:rsidR="006D7362" w:rsidRPr="003456F4">
        <w:t xml:space="preserve"> </w:t>
      </w:r>
      <w:r w:rsidRPr="003456F4">
        <w:t>法利賽人的話</w:t>
      </w:r>
      <w:r w:rsidR="004B65B8" w:rsidRPr="003456F4">
        <w:rPr>
          <w:rFonts w:hint="eastAsia"/>
        </w:rPr>
        <w:t>都</w:t>
      </w:r>
      <w:r w:rsidRPr="003456F4">
        <w:t>是真實的。</w:t>
      </w:r>
      <w:r w:rsidR="00AC4818" w:rsidRPr="003456F4">
        <w:rPr>
          <w:rFonts w:hint="eastAsia"/>
        </w:rPr>
        <w:t>以色列人</w:t>
      </w:r>
      <w:r w:rsidR="004B65B8" w:rsidRPr="003456F4">
        <w:rPr>
          <w:rFonts w:hint="eastAsia"/>
        </w:rPr>
        <w:t>按照</w:t>
      </w:r>
      <w:r w:rsidRPr="003456F4">
        <w:t>律</w:t>
      </w:r>
      <w:r w:rsidR="004B65B8" w:rsidRPr="003456F4">
        <w:rPr>
          <w:rFonts w:hint="eastAsia"/>
        </w:rPr>
        <w:t>法要求，</w:t>
      </w:r>
      <w:r w:rsidR="004B65B8" w:rsidRPr="003456F4">
        <w:t>每年禁食日</w:t>
      </w:r>
      <w:r w:rsidRPr="003456F4">
        <w:t>7月10日禁食，</w:t>
      </w:r>
      <w:r w:rsidR="00AC4818" w:rsidRPr="003456F4">
        <w:rPr>
          <w:rFonts w:hint="eastAsia"/>
        </w:rPr>
        <w:t>此外</w:t>
      </w:r>
      <w:r w:rsidRPr="003456F4">
        <w:t>法利賽人每周禁食兩次。他為</w:t>
      </w:r>
      <w:r w:rsidR="00DB3C90" w:rsidRPr="003456F4">
        <w:rPr>
          <w:rFonts w:hint="eastAsia"/>
        </w:rPr>
        <w:t>到</w:t>
      </w:r>
      <w:r w:rsidRPr="003456F4">
        <w:t>自己</w:t>
      </w:r>
      <w:r w:rsidR="00DB3C90" w:rsidRPr="003456F4">
        <w:t>這方面</w:t>
      </w:r>
      <w:r w:rsidRPr="003456F4">
        <w:t>與其他人不同而自豪。</w:t>
      </w:r>
    </w:p>
    <w:p w14:paraId="3744EAFA" w14:textId="6372754B" w:rsidR="00DD0A02" w:rsidRPr="003456F4" w:rsidRDefault="00DB3C90" w:rsidP="003456F4">
      <w:r w:rsidRPr="003456F4">
        <w:rPr>
          <w:rFonts w:hint="eastAsia"/>
        </w:rPr>
        <w:t>稅吏又怎樣禱告</w:t>
      </w:r>
      <w:r w:rsidR="00DD0A02" w:rsidRPr="003456F4">
        <w:t>呢？</w:t>
      </w:r>
      <w:r w:rsidR="00F342F8" w:rsidRPr="003456F4">
        <w:rPr>
          <w:rFonts w:hint="eastAsia"/>
        </w:rPr>
        <w:t>他</w:t>
      </w:r>
      <w:r w:rsidR="00F342F8" w:rsidRPr="003456F4">
        <w:t>遠遠的站著，連舉目望天也不敢，只捶著胸說：</w:t>
      </w:r>
      <w:r w:rsidR="00F342F8" w:rsidRPr="003456F4">
        <w:rPr>
          <w:rFonts w:hint="eastAsia"/>
        </w:rPr>
        <w:t>「</w:t>
      </w:r>
      <w:r w:rsidR="00C349E7">
        <w:t xml:space="preserve">　神</w:t>
      </w:r>
      <w:r w:rsidR="00F342F8" w:rsidRPr="003456F4">
        <w:t>啊，開恩可憐我這個罪人！</w:t>
      </w:r>
      <w:r w:rsidRPr="003456F4">
        <w:rPr>
          <w:rFonts w:hint="eastAsia"/>
        </w:rPr>
        <w:t>」</w:t>
      </w:r>
      <w:r w:rsidR="00DD0A02" w:rsidRPr="003456F4">
        <w:t>(13)</w:t>
      </w:r>
      <w:r w:rsidR="005174AD" w:rsidRPr="003456F4">
        <w:t xml:space="preserve"> </w:t>
      </w:r>
      <w:r w:rsidR="00DD0A02" w:rsidRPr="003456F4">
        <w:t>這個稅吏的罪</w:t>
      </w:r>
      <w:r w:rsidR="005174AD" w:rsidRPr="003456F4">
        <w:rPr>
          <w:rFonts w:hint="eastAsia"/>
        </w:rPr>
        <w:t>債，</w:t>
      </w:r>
      <w:r w:rsidR="00DD0A02" w:rsidRPr="003456F4">
        <w:t>積累起來可能高</w:t>
      </w:r>
      <w:r w:rsidR="005174AD" w:rsidRPr="003456F4">
        <w:rPr>
          <w:rFonts w:hint="eastAsia"/>
        </w:rPr>
        <w:t>過</w:t>
      </w:r>
      <w:r w:rsidR="00DD0A02" w:rsidRPr="003456F4">
        <w:t>100層</w:t>
      </w:r>
      <w:r w:rsidR="005174AD" w:rsidRPr="003456F4">
        <w:rPr>
          <w:rFonts w:hint="eastAsia"/>
        </w:rPr>
        <w:t>大廈</w:t>
      </w:r>
      <w:r w:rsidR="00DD0A02" w:rsidRPr="003456F4">
        <w:t>。他是個公</w:t>
      </w:r>
      <w:r w:rsidR="0051218B" w:rsidRPr="003456F4">
        <w:rPr>
          <w:rFonts w:hint="eastAsia"/>
        </w:rPr>
        <w:t>認的</w:t>
      </w:r>
      <w:r w:rsidR="00DD0A02" w:rsidRPr="003456F4">
        <w:t>罪人，</w:t>
      </w:r>
      <w:r w:rsidR="0051218B" w:rsidRPr="003456F4">
        <w:rPr>
          <w:rFonts w:hint="eastAsia"/>
        </w:rPr>
        <w:t>因此</w:t>
      </w:r>
      <w:r w:rsidR="00DD0A02" w:rsidRPr="003456F4">
        <w:t>在</w:t>
      </w:r>
      <w:r w:rsidR="00C349E7">
        <w:t xml:space="preserve">　神</w:t>
      </w:r>
      <w:r w:rsidR="0051218B" w:rsidRPr="003456F4">
        <w:rPr>
          <w:rFonts w:hint="eastAsia"/>
        </w:rPr>
        <w:t>在</w:t>
      </w:r>
      <w:r w:rsidR="00DD0A02" w:rsidRPr="003456F4">
        <w:t>人面前</w:t>
      </w:r>
      <w:r w:rsidR="0051218B" w:rsidRPr="003456F4">
        <w:rPr>
          <w:rFonts w:hint="eastAsia"/>
        </w:rPr>
        <w:t>也</w:t>
      </w:r>
      <w:r w:rsidR="00DD0A02" w:rsidRPr="003456F4">
        <w:t>不敢</w:t>
      </w:r>
      <w:r w:rsidR="00570391">
        <w:rPr>
          <w:rFonts w:hint="eastAsia"/>
        </w:rPr>
        <w:t>抬</w:t>
      </w:r>
      <w:r w:rsidR="00DD0A02" w:rsidRPr="003456F4">
        <w:t>頭</w:t>
      </w:r>
      <w:r w:rsidR="00215846" w:rsidRPr="003456F4">
        <w:rPr>
          <w:rFonts w:hint="eastAsia"/>
        </w:rPr>
        <w:t>。從他在</w:t>
      </w:r>
      <w:r w:rsidR="00C349E7">
        <w:t xml:space="preserve">　神</w:t>
      </w:r>
      <w:r w:rsidR="00DD0A02" w:rsidRPr="003456F4">
        <w:t>面前</w:t>
      </w:r>
      <w:r w:rsidR="00215846" w:rsidRPr="003456F4">
        <w:rPr>
          <w:rFonts w:hint="eastAsia"/>
        </w:rPr>
        <w:t>捶</w:t>
      </w:r>
      <w:r w:rsidR="00DD0A02" w:rsidRPr="003456F4">
        <w:t>胸膛，</w:t>
      </w:r>
      <w:r w:rsidR="00215846" w:rsidRPr="003456F4">
        <w:rPr>
          <w:rFonts w:hint="eastAsia"/>
        </w:rPr>
        <w:t>表示他為到</w:t>
      </w:r>
      <w:r w:rsidR="00DD0A02" w:rsidRPr="003456F4">
        <w:t>過去</w:t>
      </w:r>
      <w:r w:rsidR="00215846" w:rsidRPr="003456F4">
        <w:rPr>
          <w:rFonts w:hint="eastAsia"/>
        </w:rPr>
        <w:t>的而懊悔</w:t>
      </w:r>
      <w:r w:rsidR="00DD0A02" w:rsidRPr="003456F4">
        <w:t>和歎息</w:t>
      </w:r>
      <w:r w:rsidR="00624170" w:rsidRPr="003456F4">
        <w:rPr>
          <w:rFonts w:hint="eastAsia"/>
        </w:rPr>
        <w:t>，就像</w:t>
      </w:r>
      <w:r w:rsidR="00DD0A02" w:rsidRPr="003456F4">
        <w:t>路</w:t>
      </w:r>
      <w:r w:rsidR="00DD0A02" w:rsidRPr="003456F4">
        <w:t>加福音第15章</w:t>
      </w:r>
      <w:r w:rsidR="00624170" w:rsidRPr="003456F4">
        <w:rPr>
          <w:rFonts w:hint="eastAsia"/>
        </w:rPr>
        <w:t>的小</w:t>
      </w:r>
      <w:r w:rsidR="00DD0A02" w:rsidRPr="003456F4">
        <w:t>兒子</w:t>
      </w:r>
      <w:r w:rsidR="00037082" w:rsidRPr="003456F4">
        <w:rPr>
          <w:rFonts w:hint="eastAsia"/>
        </w:rPr>
        <w:t>，</w:t>
      </w:r>
      <w:r w:rsidR="00DD0A02" w:rsidRPr="003456F4">
        <w:t>浪費父親的</w:t>
      </w:r>
      <w:r w:rsidR="00037082" w:rsidRPr="003456F4">
        <w:rPr>
          <w:rFonts w:hint="eastAsia"/>
        </w:rPr>
        <w:t>資財後，說我得罪了天，也得罪了父親</w:t>
      </w:r>
      <w:r w:rsidR="00DD0A02" w:rsidRPr="003456F4">
        <w:t>。</w:t>
      </w:r>
    </w:p>
    <w:p w14:paraId="69F74159" w14:textId="3D9A4CCA" w:rsidR="00DD0A02" w:rsidRPr="003456F4" w:rsidRDefault="00C349E7" w:rsidP="003456F4">
      <w:r>
        <w:t xml:space="preserve">　神</w:t>
      </w:r>
      <w:r w:rsidR="00154CF4" w:rsidRPr="003456F4">
        <w:rPr>
          <w:rFonts w:hint="eastAsia"/>
        </w:rPr>
        <w:t>怎樣回應他們的禱告</w:t>
      </w:r>
      <w:r w:rsidR="00DD0A02" w:rsidRPr="003456F4">
        <w:t>？耶穌</w:t>
      </w:r>
      <w:r w:rsidR="007E0250" w:rsidRPr="003456F4">
        <w:rPr>
          <w:rFonts w:hint="eastAsia"/>
        </w:rPr>
        <w:t>的</w:t>
      </w:r>
      <w:r w:rsidR="00DD0A02" w:rsidRPr="003456F4">
        <w:t>判</w:t>
      </w:r>
      <w:r w:rsidR="007E0250" w:rsidRPr="003456F4">
        <w:rPr>
          <w:rFonts w:hint="eastAsia"/>
        </w:rPr>
        <w:t>決：「</w:t>
      </w:r>
      <w:r w:rsidR="000C1CC5" w:rsidRPr="00977157">
        <w:rPr>
          <w:rStyle w:val="a2"/>
        </w:rPr>
        <w:t>我告訴你們，這人回家去比那人倒算為義了；</w:t>
      </w:r>
      <w:r w:rsidR="007E0250" w:rsidRPr="003456F4">
        <w:rPr>
          <w:rFonts w:hint="eastAsia"/>
        </w:rPr>
        <w:t>」</w:t>
      </w:r>
      <w:r w:rsidR="00DD0A02" w:rsidRPr="003456F4">
        <w:t>(14</w:t>
      </w:r>
      <w:r w:rsidR="00977157" w:rsidRPr="003456F4">
        <w:rPr>
          <w:rFonts w:hint="eastAsia"/>
        </w:rPr>
        <w:t>上</w:t>
      </w:r>
      <w:r w:rsidR="00DD0A02" w:rsidRPr="003456F4">
        <w:t>)</w:t>
      </w:r>
      <w:r w:rsidR="00334F28" w:rsidRPr="003456F4">
        <w:t xml:space="preserve"> </w:t>
      </w:r>
      <w:r w:rsidR="00DD0A02" w:rsidRPr="003456F4">
        <w:t>聽到耶穌</w:t>
      </w:r>
      <w:r w:rsidR="00334F28" w:rsidRPr="003456F4">
        <w:rPr>
          <w:rFonts w:hint="eastAsia"/>
        </w:rPr>
        <w:t>對</w:t>
      </w:r>
      <w:r w:rsidR="00DD0A02" w:rsidRPr="003456F4">
        <w:t>比喻的</w:t>
      </w:r>
      <w:r w:rsidR="00334F28" w:rsidRPr="003456F4">
        <w:rPr>
          <w:rFonts w:hint="eastAsia"/>
        </w:rPr>
        <w:t>結論大感</w:t>
      </w:r>
      <w:r w:rsidR="00DD0A02" w:rsidRPr="003456F4">
        <w:t>驚訝</w:t>
      </w:r>
      <w:r w:rsidR="00FE78AD" w:rsidRPr="003456F4">
        <w:rPr>
          <w:rFonts w:hint="eastAsia"/>
        </w:rPr>
        <w:t>，</w:t>
      </w:r>
      <w:r w:rsidR="00DD0A02" w:rsidRPr="003456F4">
        <w:t>因為耶穌的判</w:t>
      </w:r>
      <w:r w:rsidR="00FE78AD" w:rsidRPr="003456F4">
        <w:rPr>
          <w:rFonts w:hint="eastAsia"/>
        </w:rPr>
        <w:t>決</w:t>
      </w:r>
      <w:r w:rsidR="00DD0A02" w:rsidRPr="003456F4">
        <w:t>完全推翻人們的期望。</w:t>
      </w:r>
      <w:r>
        <w:t xml:space="preserve">　神</w:t>
      </w:r>
      <w:r w:rsidR="00DD0A02" w:rsidRPr="003456F4">
        <w:t>舉起稅吏的手，而</w:t>
      </w:r>
      <w:r w:rsidR="00FE78AD" w:rsidRPr="003456F4">
        <w:rPr>
          <w:rFonts w:hint="eastAsia"/>
        </w:rPr>
        <w:t>非</w:t>
      </w:r>
      <w:r w:rsidR="00DD0A02" w:rsidRPr="003456F4">
        <w:t>法利賽人的手</w:t>
      </w:r>
      <w:r w:rsidR="00FE78AD" w:rsidRPr="003456F4">
        <w:rPr>
          <w:rFonts w:hint="eastAsia"/>
        </w:rPr>
        <w:t>，因為</w:t>
      </w:r>
      <w:r w:rsidR="00FE78AD" w:rsidRPr="003456F4">
        <w:t>凡自高的，必降為卑；自卑的，必升為高</w:t>
      </w:r>
      <w:r w:rsidR="00DD0A02" w:rsidRPr="003456F4">
        <w:t>。(14</w:t>
      </w:r>
      <w:r w:rsidR="00977157" w:rsidRPr="003456F4">
        <w:rPr>
          <w:rFonts w:hint="eastAsia"/>
        </w:rPr>
        <w:t>下</w:t>
      </w:r>
      <w:r w:rsidR="00DD0A02" w:rsidRPr="003456F4">
        <w:t>)</w:t>
      </w:r>
    </w:p>
    <w:p w14:paraId="4D92ECF1" w14:textId="5BEBF344" w:rsidR="00DD0A02" w:rsidRPr="003456F4" w:rsidRDefault="00DD0A02" w:rsidP="003456F4">
      <w:r w:rsidRPr="003456F4">
        <w:t>根據</w:t>
      </w:r>
      <w:r w:rsidR="00C349E7">
        <w:t xml:space="preserve">　神</w:t>
      </w:r>
      <w:r w:rsidRPr="003456F4">
        <w:t>的標準，我們</w:t>
      </w:r>
      <w:r w:rsidR="00BF47F0" w:rsidRPr="003456F4">
        <w:rPr>
          <w:rFonts w:hint="eastAsia"/>
        </w:rPr>
        <w:t>觀察</w:t>
      </w:r>
      <w:r w:rsidRPr="003456F4">
        <w:t>到法利賽人的禱</w:t>
      </w:r>
      <w:r w:rsidR="00BF47F0" w:rsidRPr="003456F4">
        <w:rPr>
          <w:rFonts w:hint="eastAsia"/>
        </w:rPr>
        <w:t>告</w:t>
      </w:r>
      <w:r w:rsidRPr="003456F4">
        <w:t>有兩</w:t>
      </w:r>
      <w:r w:rsidR="00BF47F0" w:rsidRPr="003456F4">
        <w:rPr>
          <w:rFonts w:hint="eastAsia"/>
        </w:rPr>
        <w:t>個特</w:t>
      </w:r>
      <w:r w:rsidRPr="003456F4">
        <w:t>點。</w:t>
      </w:r>
    </w:p>
    <w:p w14:paraId="34048210" w14:textId="5066C759" w:rsidR="00DD0A02" w:rsidRPr="003456F4" w:rsidRDefault="00BF47F0" w:rsidP="003456F4">
      <w:r w:rsidRPr="003456F4">
        <w:rPr>
          <w:rFonts w:hint="eastAsia"/>
        </w:rPr>
        <w:t>第一</w:t>
      </w:r>
      <w:r w:rsidR="00DD0A02" w:rsidRPr="003456F4">
        <w:t>，他</w:t>
      </w:r>
      <w:r w:rsidRPr="003456F4">
        <w:rPr>
          <w:rFonts w:hint="eastAsia"/>
        </w:rPr>
        <w:t>是</w:t>
      </w:r>
      <w:r w:rsidR="00DD0A02" w:rsidRPr="003456F4">
        <w:t>在人面前禱</w:t>
      </w:r>
      <w:r w:rsidRPr="003456F4">
        <w:rPr>
          <w:rFonts w:hint="eastAsia"/>
        </w:rPr>
        <w:t>告</w:t>
      </w:r>
      <w:r w:rsidR="00DD0A02" w:rsidRPr="003456F4">
        <w:t>，而</w:t>
      </w:r>
      <w:r w:rsidRPr="003456F4">
        <w:rPr>
          <w:rFonts w:hint="eastAsia"/>
        </w:rPr>
        <w:t>非</w:t>
      </w:r>
      <w:r w:rsidR="00DD0A02" w:rsidRPr="003456F4">
        <w:t>在</w:t>
      </w:r>
      <w:r w:rsidR="00C349E7">
        <w:t xml:space="preserve">　神</w:t>
      </w:r>
      <w:r w:rsidR="00DD0A02" w:rsidRPr="003456F4">
        <w:t>面前</w:t>
      </w:r>
      <w:r w:rsidRPr="003456F4">
        <w:t>禱</w:t>
      </w:r>
      <w:r w:rsidRPr="003456F4">
        <w:rPr>
          <w:rFonts w:hint="eastAsia"/>
        </w:rPr>
        <w:t>告</w:t>
      </w:r>
      <w:r w:rsidR="00DD0A02" w:rsidRPr="003456F4">
        <w:t>。法利賽人站在</w:t>
      </w:r>
      <w:r w:rsidR="009C2487" w:rsidRPr="003456F4">
        <w:rPr>
          <w:rFonts w:hint="eastAsia"/>
        </w:rPr>
        <w:t>聖殿，</w:t>
      </w:r>
      <w:r w:rsidR="009C2487" w:rsidRPr="003456F4">
        <w:t>自言自語的禱告說</w:t>
      </w:r>
      <w:r w:rsidR="00DD0A02" w:rsidRPr="003456F4">
        <w:t>，</w:t>
      </w:r>
      <w:r w:rsidR="00430B63" w:rsidRPr="003456F4">
        <w:rPr>
          <w:rFonts w:hint="eastAsia"/>
        </w:rPr>
        <w:t>就是他自己在說話，並非與</w:t>
      </w:r>
      <w:r w:rsidR="00C349E7">
        <w:rPr>
          <w:rFonts w:hint="eastAsia"/>
        </w:rPr>
        <w:t xml:space="preserve">　神</w:t>
      </w:r>
      <w:r w:rsidR="00430B63" w:rsidRPr="003456F4">
        <w:rPr>
          <w:rFonts w:hint="eastAsia"/>
        </w:rPr>
        <w:t>交通</w:t>
      </w:r>
      <w:r w:rsidR="00DD0A02" w:rsidRPr="003456F4">
        <w:t>。禱告是</w:t>
      </w:r>
      <w:r w:rsidR="00C349E7">
        <w:t xml:space="preserve">　神</w:t>
      </w:r>
      <w:r w:rsidR="00430B63" w:rsidRPr="003456F4">
        <w:rPr>
          <w:rFonts w:hint="eastAsia"/>
        </w:rPr>
        <w:t>與</w:t>
      </w:r>
      <w:r w:rsidR="00DD0A02" w:rsidRPr="003456F4">
        <w:t>人之間的交通</w:t>
      </w:r>
      <w:r w:rsidR="00430B63" w:rsidRPr="003456F4">
        <w:rPr>
          <w:rFonts w:hint="eastAsia"/>
        </w:rPr>
        <w:t>，但</w:t>
      </w:r>
      <w:r w:rsidR="00DD0A02" w:rsidRPr="003456F4">
        <w:t>法利賽人</w:t>
      </w:r>
      <w:r w:rsidR="00430B63" w:rsidRPr="003456F4">
        <w:rPr>
          <w:rFonts w:hint="eastAsia"/>
        </w:rPr>
        <w:t>借</w:t>
      </w:r>
      <w:r w:rsidR="00DD0A02" w:rsidRPr="003456F4">
        <w:t>禱</w:t>
      </w:r>
      <w:r w:rsidR="00430B63" w:rsidRPr="003456F4">
        <w:rPr>
          <w:rFonts w:hint="eastAsia"/>
        </w:rPr>
        <w:t>告來</w:t>
      </w:r>
      <w:r w:rsidR="00E36303">
        <w:rPr>
          <w:rFonts w:hint="eastAsia"/>
        </w:rPr>
        <w:t>向</w:t>
      </w:r>
      <w:r w:rsidR="00DD0A02" w:rsidRPr="003456F4">
        <w:t>人炫耀</w:t>
      </w:r>
      <w:r w:rsidR="00430B63" w:rsidRPr="003456F4">
        <w:rPr>
          <w:rFonts w:hint="eastAsia"/>
        </w:rPr>
        <w:t>自己的善行</w:t>
      </w:r>
      <w:r w:rsidR="00DD0A02" w:rsidRPr="003456F4">
        <w:t>。他</w:t>
      </w:r>
      <w:r w:rsidR="00CC23EE" w:rsidRPr="003456F4">
        <w:rPr>
          <w:rFonts w:hint="eastAsia"/>
        </w:rPr>
        <w:t>雖然</w:t>
      </w:r>
      <w:r w:rsidR="00DD0A02" w:rsidRPr="003456F4">
        <w:t>禱</w:t>
      </w:r>
      <w:r w:rsidR="00CC23EE" w:rsidRPr="003456F4">
        <w:rPr>
          <w:rFonts w:hint="eastAsia"/>
        </w:rPr>
        <w:t>告</w:t>
      </w:r>
      <w:r w:rsidR="00DD0A02" w:rsidRPr="003456F4">
        <w:t>感謝</w:t>
      </w:r>
      <w:r w:rsidR="00C349E7">
        <w:t xml:space="preserve">　神</w:t>
      </w:r>
      <w:r w:rsidR="00CC23EE" w:rsidRPr="003456F4">
        <w:rPr>
          <w:rFonts w:hint="eastAsia"/>
        </w:rPr>
        <w:t>，但事實與</w:t>
      </w:r>
      <w:r w:rsidR="00CC23EE" w:rsidRPr="003456F4">
        <w:t>第17章</w:t>
      </w:r>
      <w:r w:rsidR="00CC23EE" w:rsidRPr="003456F4">
        <w:rPr>
          <w:rFonts w:hint="eastAsia"/>
        </w:rPr>
        <w:t>痲瘋</w:t>
      </w:r>
      <w:r w:rsidR="00CC23EE" w:rsidRPr="003456F4">
        <w:t>病</w:t>
      </w:r>
      <w:r w:rsidR="00C00C17">
        <w:rPr>
          <w:rFonts w:hint="eastAsia"/>
        </w:rPr>
        <w:t>人</w:t>
      </w:r>
      <w:r w:rsidR="00D5498B" w:rsidRPr="003456F4">
        <w:rPr>
          <w:rFonts w:hint="eastAsia"/>
        </w:rPr>
        <w:t>得醫治的</w:t>
      </w:r>
      <w:r w:rsidR="00D5498B" w:rsidRPr="003456F4">
        <w:t>撒瑪利亞人</w:t>
      </w:r>
      <w:r w:rsidR="00D5498B" w:rsidRPr="003456F4">
        <w:rPr>
          <w:rFonts w:hint="eastAsia"/>
        </w:rPr>
        <w:t>，回來</w:t>
      </w:r>
      <w:r w:rsidR="00CC23EE" w:rsidRPr="003456F4">
        <w:t>感</w:t>
      </w:r>
      <w:r w:rsidR="004C7014">
        <w:rPr>
          <w:rFonts w:hint="eastAsia"/>
        </w:rPr>
        <w:t>謝與法利賽人</w:t>
      </w:r>
      <w:r w:rsidR="00CC23EE" w:rsidRPr="003456F4">
        <w:t>不同</w:t>
      </w:r>
      <w:r w:rsidR="00DD0A02" w:rsidRPr="003456F4">
        <w:t>。</w:t>
      </w:r>
      <w:r w:rsidR="004C7014">
        <w:rPr>
          <w:rFonts w:hint="eastAsia"/>
        </w:rPr>
        <w:t>法利賽人</w:t>
      </w:r>
      <w:r w:rsidR="00D5498B" w:rsidRPr="003456F4">
        <w:rPr>
          <w:rFonts w:hint="eastAsia"/>
        </w:rPr>
        <w:t>的</w:t>
      </w:r>
      <w:r w:rsidR="00DD0A02" w:rsidRPr="003456F4">
        <w:t>感謝</w:t>
      </w:r>
      <w:r w:rsidR="00D5498B" w:rsidRPr="003456F4">
        <w:rPr>
          <w:rFonts w:hint="eastAsia"/>
        </w:rPr>
        <w:t>是與</w:t>
      </w:r>
      <w:r w:rsidR="00DD0A02" w:rsidRPr="003456F4">
        <w:t>別人</w:t>
      </w:r>
      <w:r w:rsidR="00D5498B" w:rsidRPr="003456F4">
        <w:rPr>
          <w:rFonts w:hint="eastAsia"/>
        </w:rPr>
        <w:t>在</w:t>
      </w:r>
      <w:r w:rsidR="00DD0A02" w:rsidRPr="003456F4">
        <w:t>比較</w:t>
      </w:r>
      <w:r w:rsidR="004C7014">
        <w:rPr>
          <w:rFonts w:hint="eastAsia"/>
        </w:rPr>
        <w:t>。</w:t>
      </w:r>
      <w:r w:rsidR="00FC52EE" w:rsidRPr="003456F4">
        <w:rPr>
          <w:rFonts w:hint="eastAsia"/>
        </w:rPr>
        <w:t>他</w:t>
      </w:r>
      <w:r w:rsidR="00DD0A02" w:rsidRPr="003456F4">
        <w:t>感謝</w:t>
      </w:r>
      <w:r w:rsidR="00C349E7">
        <w:rPr>
          <w:rFonts w:hint="eastAsia"/>
        </w:rPr>
        <w:t xml:space="preserve">　神</w:t>
      </w:r>
      <w:r w:rsidR="00DD0A02" w:rsidRPr="003456F4">
        <w:t>，</w:t>
      </w:r>
      <w:r w:rsidR="00FC52EE" w:rsidRPr="003456F4">
        <w:rPr>
          <w:rFonts w:hint="eastAsia"/>
        </w:rPr>
        <w:t>是</w:t>
      </w:r>
      <w:r w:rsidR="00DD0A02" w:rsidRPr="003456F4">
        <w:t>因為他</w:t>
      </w:r>
      <w:r w:rsidR="00FC52EE" w:rsidRPr="003456F4">
        <w:rPr>
          <w:rFonts w:hint="eastAsia"/>
        </w:rPr>
        <w:t>與別人不同，</w:t>
      </w:r>
      <w:r w:rsidR="00DD0A02" w:rsidRPr="003456F4">
        <w:t>比其他人更好。他對</w:t>
      </w:r>
      <w:r w:rsidR="00C349E7">
        <w:t xml:space="preserve">　神</w:t>
      </w:r>
      <w:r w:rsidR="00DD0A02" w:rsidRPr="003456F4">
        <w:t>如何看他</w:t>
      </w:r>
      <w:r w:rsidR="00FC52EE" w:rsidRPr="003456F4">
        <w:rPr>
          <w:rFonts w:hint="eastAsia"/>
        </w:rPr>
        <w:t>漠不關心，</w:t>
      </w:r>
      <w:r w:rsidR="007F32EA" w:rsidRPr="003456F4">
        <w:rPr>
          <w:rFonts w:hint="eastAsia"/>
        </w:rPr>
        <w:t>卻關心人對他的評價。</w:t>
      </w:r>
    </w:p>
    <w:p w14:paraId="5B9F3813" w14:textId="4D61229F" w:rsidR="00DD0A02" w:rsidRPr="003456F4" w:rsidRDefault="00DD0A02" w:rsidP="003456F4">
      <w:r w:rsidRPr="003456F4">
        <w:t>第二，他</w:t>
      </w:r>
      <w:r w:rsidR="007F32EA" w:rsidRPr="003456F4">
        <w:rPr>
          <w:rFonts w:hint="eastAsia"/>
        </w:rPr>
        <w:t>自高</w:t>
      </w:r>
      <w:r w:rsidRPr="003456F4">
        <w:t>。法利賽人確信自己是</w:t>
      </w:r>
      <w:r w:rsidR="007F32EA" w:rsidRPr="003456F4">
        <w:rPr>
          <w:rFonts w:hint="eastAsia"/>
        </w:rPr>
        <w:t>公</w:t>
      </w:r>
      <w:r w:rsidRPr="003456F4">
        <w:t>義的</w:t>
      </w:r>
      <w:r w:rsidR="007D266F" w:rsidRPr="003456F4">
        <w:rPr>
          <w:rFonts w:hint="eastAsia"/>
        </w:rPr>
        <w:t>，</w:t>
      </w:r>
      <w:r w:rsidRPr="003456F4">
        <w:t>但</w:t>
      </w:r>
      <w:r w:rsidR="007D266F" w:rsidRPr="003456F4">
        <w:rPr>
          <w:rFonts w:hint="eastAsia"/>
        </w:rPr>
        <w:t>沒有確定</w:t>
      </w:r>
      <w:r w:rsidRPr="003456F4">
        <w:t>，</w:t>
      </w:r>
      <w:r w:rsidR="00C349E7">
        <w:t xml:space="preserve">　神</w:t>
      </w:r>
      <w:r w:rsidRPr="003456F4">
        <w:t>是否認</w:t>
      </w:r>
      <w:r w:rsidR="007F32EA" w:rsidRPr="003456F4">
        <w:rPr>
          <w:rFonts w:hint="eastAsia"/>
        </w:rPr>
        <w:t>同此事</w:t>
      </w:r>
      <w:r w:rsidRPr="003456F4">
        <w:t>。耶穌說，只有</w:t>
      </w:r>
      <w:r w:rsidR="00C349E7">
        <w:t xml:space="preserve">　神</w:t>
      </w:r>
      <w:r w:rsidR="007D266F" w:rsidRPr="003456F4">
        <w:rPr>
          <w:rFonts w:hint="eastAsia"/>
        </w:rPr>
        <w:t>一位</w:t>
      </w:r>
      <w:r w:rsidRPr="003456F4">
        <w:t>是善良的。當人站在</w:t>
      </w:r>
      <w:r w:rsidR="00C349E7">
        <w:t xml:space="preserve">　神</w:t>
      </w:r>
      <w:r w:rsidRPr="003456F4">
        <w:t>面前，他</w:t>
      </w:r>
      <w:r w:rsidR="00314741" w:rsidRPr="003456F4">
        <w:rPr>
          <w:rFonts w:hint="eastAsia"/>
        </w:rPr>
        <w:t>才</w:t>
      </w:r>
      <w:r w:rsidRPr="003456F4">
        <w:t>可以準確地看</w:t>
      </w:r>
      <w:r w:rsidR="00314741" w:rsidRPr="003456F4">
        <w:rPr>
          <w:rFonts w:hint="eastAsia"/>
        </w:rPr>
        <w:t>見自己</w:t>
      </w:r>
      <w:r w:rsidRPr="003456F4">
        <w:t>的樣子。法利賽人</w:t>
      </w:r>
      <w:r w:rsidR="00314741" w:rsidRPr="003456F4">
        <w:t>在</w:t>
      </w:r>
      <w:r w:rsidR="00C349E7">
        <w:t xml:space="preserve">　神</w:t>
      </w:r>
      <w:r w:rsidR="00314741" w:rsidRPr="003456F4">
        <w:t>面前，</w:t>
      </w:r>
      <w:r w:rsidR="00314741" w:rsidRPr="003456F4">
        <w:rPr>
          <w:rFonts w:hint="eastAsia"/>
        </w:rPr>
        <w:t>也是</w:t>
      </w:r>
      <w:r w:rsidRPr="003456F4">
        <w:t>需要</w:t>
      </w:r>
      <w:r w:rsidR="00C349E7">
        <w:rPr>
          <w:rFonts w:hint="eastAsia"/>
        </w:rPr>
        <w:t xml:space="preserve">　神</w:t>
      </w:r>
      <w:r w:rsidRPr="003456F4">
        <w:t>憐</w:t>
      </w:r>
      <w:r w:rsidR="00314741" w:rsidRPr="003456F4">
        <w:rPr>
          <w:rFonts w:hint="eastAsia"/>
        </w:rPr>
        <w:t>憫</w:t>
      </w:r>
      <w:r w:rsidRPr="003456F4">
        <w:rPr>
          <w:rFonts w:hint="eastAsia"/>
        </w:rPr>
        <w:t>和救恩的罪人。</w:t>
      </w:r>
      <w:r w:rsidRPr="003456F4">
        <w:t>但他不知道自己是</w:t>
      </w:r>
      <w:r w:rsidR="00E73A67" w:rsidRPr="003456F4">
        <w:rPr>
          <w:rFonts w:hint="eastAsia"/>
        </w:rPr>
        <w:t>誰，自以為義。</w:t>
      </w:r>
      <w:r w:rsidRPr="003456F4">
        <w:t>人</w:t>
      </w:r>
      <w:r w:rsidR="00E73A67" w:rsidRPr="003456F4">
        <w:rPr>
          <w:rFonts w:hint="eastAsia"/>
        </w:rPr>
        <w:t>都喜歡把自己抬高，在人面前為</w:t>
      </w:r>
      <w:r w:rsidRPr="003456F4">
        <w:t>體面的</w:t>
      </w:r>
      <w:r w:rsidR="00DA0B6E" w:rsidRPr="003456F4">
        <w:rPr>
          <w:rFonts w:hint="eastAsia"/>
        </w:rPr>
        <w:t>。人藉著與人比較，來把</w:t>
      </w:r>
      <w:r w:rsidRPr="003456F4">
        <w:t>自己</w:t>
      </w:r>
      <w:r w:rsidR="00DA0B6E" w:rsidRPr="003456F4">
        <w:rPr>
          <w:rFonts w:hint="eastAsia"/>
        </w:rPr>
        <w:t>提</w:t>
      </w:r>
      <w:r w:rsidRPr="003456F4">
        <w:t>高。但</w:t>
      </w:r>
      <w:r w:rsidR="004A4870" w:rsidRPr="003456F4">
        <w:rPr>
          <w:rFonts w:hint="eastAsia"/>
        </w:rPr>
        <w:t>事實上</w:t>
      </w:r>
      <w:r w:rsidRPr="003456F4">
        <w:t>，</w:t>
      </w:r>
      <w:r w:rsidR="004A4870" w:rsidRPr="003456F4">
        <w:t>凡自高的，必降為卑；自卑的，必升為高。</w:t>
      </w:r>
      <w:r w:rsidRPr="003456F4">
        <w:t>沒有人想</w:t>
      </w:r>
      <w:r w:rsidR="00402886" w:rsidRPr="003456F4">
        <w:rPr>
          <w:rFonts w:hint="eastAsia"/>
        </w:rPr>
        <w:t>自卑，</w:t>
      </w:r>
      <w:r w:rsidRPr="003456F4">
        <w:t>但站在</w:t>
      </w:r>
      <w:r w:rsidR="00C349E7">
        <w:t xml:space="preserve">　神</w:t>
      </w:r>
      <w:r w:rsidRPr="003456F4">
        <w:t>面前，</w:t>
      </w:r>
      <w:r w:rsidR="00402886" w:rsidRPr="003456F4">
        <w:rPr>
          <w:rFonts w:hint="eastAsia"/>
        </w:rPr>
        <w:t>我們可以自卑起來</w:t>
      </w:r>
      <w:r w:rsidR="00CD20EB" w:rsidRPr="003456F4">
        <w:rPr>
          <w:rFonts w:hint="eastAsia"/>
        </w:rPr>
        <w:t>，</w:t>
      </w:r>
      <w:r w:rsidRPr="003456F4">
        <w:t>承認自己是無用的罪人。這時，人</w:t>
      </w:r>
      <w:r w:rsidR="00CD20EB" w:rsidRPr="003456F4">
        <w:rPr>
          <w:rFonts w:hint="eastAsia"/>
        </w:rPr>
        <w:lastRenderedPageBreak/>
        <w:t>才</w:t>
      </w:r>
      <w:r w:rsidRPr="003456F4">
        <w:t>變得真正</w:t>
      </w:r>
      <w:r w:rsidR="00CD20EB" w:rsidRPr="003456F4">
        <w:rPr>
          <w:rFonts w:hint="eastAsia"/>
        </w:rPr>
        <w:t>的</w:t>
      </w:r>
      <w:r w:rsidRPr="003456F4">
        <w:t>謙卑。人在</w:t>
      </w:r>
      <w:r w:rsidR="00C349E7">
        <w:t xml:space="preserve">　神</w:t>
      </w:r>
      <w:r w:rsidRPr="003456F4">
        <w:t>面前絕對不能</w:t>
      </w:r>
      <w:r w:rsidR="00CD20EB" w:rsidRPr="003456F4">
        <w:rPr>
          <w:rFonts w:hint="eastAsia"/>
        </w:rPr>
        <w:t>自</w:t>
      </w:r>
      <w:r w:rsidRPr="003456F4">
        <w:t>義。</w:t>
      </w:r>
      <w:r w:rsidR="007D0078" w:rsidRPr="003456F4">
        <w:rPr>
          <w:rFonts w:hint="eastAsia"/>
        </w:rPr>
        <w:t>當</w:t>
      </w:r>
      <w:r w:rsidRPr="003456F4">
        <w:t>稅吏</w:t>
      </w:r>
      <w:r w:rsidR="007D0078" w:rsidRPr="003456F4">
        <w:rPr>
          <w:rFonts w:hint="eastAsia"/>
        </w:rPr>
        <w:t>自卑時</w:t>
      </w:r>
      <w:r w:rsidRPr="003456F4">
        <w:t>，出人意料地</w:t>
      </w:r>
      <w:r w:rsidR="007D0078" w:rsidRPr="003456F4">
        <w:rPr>
          <w:rFonts w:hint="eastAsia"/>
        </w:rPr>
        <w:t>，救恩之門打開，得以進入</w:t>
      </w:r>
      <w:r w:rsidR="00C349E7">
        <w:t xml:space="preserve">　神</w:t>
      </w:r>
      <w:r w:rsidRPr="003456F4">
        <w:t>的國。相反，法利賽人</w:t>
      </w:r>
      <w:r w:rsidR="00B425FD" w:rsidRPr="003456F4">
        <w:rPr>
          <w:rFonts w:hint="eastAsia"/>
        </w:rPr>
        <w:t>自</w:t>
      </w:r>
      <w:r w:rsidRPr="003456F4">
        <w:t>高，</w:t>
      </w:r>
      <w:r w:rsidR="00B425FD" w:rsidRPr="003456F4">
        <w:rPr>
          <w:rFonts w:hint="eastAsia"/>
        </w:rPr>
        <w:t>就不</w:t>
      </w:r>
      <w:r w:rsidR="00F465CD">
        <w:rPr>
          <w:rFonts w:hint="eastAsia"/>
        </w:rPr>
        <w:t>得</w:t>
      </w:r>
      <w:r w:rsidR="00B425FD" w:rsidRPr="003456F4">
        <w:rPr>
          <w:rFonts w:hint="eastAsia"/>
        </w:rPr>
        <w:t>進</w:t>
      </w:r>
      <w:r w:rsidR="00C349E7">
        <w:rPr>
          <w:rFonts w:hint="eastAsia"/>
        </w:rPr>
        <w:t xml:space="preserve">　神</w:t>
      </w:r>
      <w:r w:rsidR="00B425FD" w:rsidRPr="003456F4">
        <w:rPr>
          <w:rFonts w:hint="eastAsia"/>
        </w:rPr>
        <w:t>的國</w:t>
      </w:r>
      <w:r w:rsidRPr="003456F4">
        <w:t>。</w:t>
      </w:r>
    </w:p>
    <w:p w14:paraId="08171309" w14:textId="41BB6B80" w:rsidR="00DD0A02" w:rsidRPr="003456F4" w:rsidRDefault="00DD0A02" w:rsidP="00EF79B7">
      <w:pPr>
        <w:pStyle w:val="Heading2"/>
      </w:pPr>
      <w:r w:rsidRPr="003456F4">
        <w:t>第二，</w:t>
      </w:r>
      <w:r w:rsidR="00A34318" w:rsidRPr="003456F4">
        <w:t>小孩子</w:t>
      </w:r>
      <w:r w:rsidR="00A34318" w:rsidRPr="003456F4">
        <w:rPr>
          <w:rFonts w:hint="eastAsia"/>
        </w:rPr>
        <w:t>與</w:t>
      </w:r>
      <w:r w:rsidR="00C349E7">
        <w:t xml:space="preserve">　神</w:t>
      </w:r>
      <w:r w:rsidRPr="003456F4">
        <w:t>的國度</w:t>
      </w:r>
      <w:r w:rsidRPr="003456F4">
        <w:rPr>
          <w:rFonts w:hint="eastAsia"/>
        </w:rPr>
        <w:t xml:space="preserve"> (</w:t>
      </w:r>
      <w:r w:rsidRPr="003456F4">
        <w:t>15-17)</w:t>
      </w:r>
    </w:p>
    <w:p w14:paraId="7841FD68" w14:textId="06FB9BCE" w:rsidR="00DD0A02" w:rsidRPr="003456F4" w:rsidRDefault="00DD0A02" w:rsidP="003456F4">
      <w:r w:rsidRPr="003456F4">
        <w:t>請看第15節</w:t>
      </w:r>
      <w:r w:rsidR="00CF57AE" w:rsidRPr="003456F4">
        <w:rPr>
          <w:rFonts w:hint="eastAsia"/>
        </w:rPr>
        <w:t>。</w:t>
      </w:r>
      <w:r w:rsidR="00674589" w:rsidRPr="003456F4">
        <w:rPr>
          <w:rFonts w:hint="eastAsia"/>
        </w:rPr>
        <w:t>有</w:t>
      </w:r>
      <w:r w:rsidRPr="003456F4">
        <w:t>一位母親帶著她</w:t>
      </w:r>
      <w:r w:rsidR="00674589" w:rsidRPr="003456F4">
        <w:rPr>
          <w:rFonts w:hint="eastAsia"/>
        </w:rPr>
        <w:t>的嬰孩</w:t>
      </w:r>
      <w:r w:rsidRPr="003456F4">
        <w:t>來</w:t>
      </w:r>
      <w:r w:rsidR="00674589" w:rsidRPr="003456F4">
        <w:rPr>
          <w:rFonts w:hint="eastAsia"/>
        </w:rPr>
        <w:t>見</w:t>
      </w:r>
      <w:r w:rsidRPr="003456F4">
        <w:t>耶穌，</w:t>
      </w:r>
      <w:r w:rsidR="00674589" w:rsidRPr="003456F4">
        <w:rPr>
          <w:rFonts w:hint="eastAsia"/>
        </w:rPr>
        <w:t>盼望</w:t>
      </w:r>
      <w:r w:rsidR="00674589" w:rsidRPr="003456F4">
        <w:t>孩子</w:t>
      </w:r>
      <w:r w:rsidR="00674589" w:rsidRPr="003456F4">
        <w:rPr>
          <w:rFonts w:hint="eastAsia"/>
        </w:rPr>
        <w:t>被</w:t>
      </w:r>
      <w:r w:rsidRPr="003456F4">
        <w:t>耶穌</w:t>
      </w:r>
      <w:r w:rsidR="00674589" w:rsidRPr="003456F4">
        <w:rPr>
          <w:rFonts w:hint="eastAsia"/>
        </w:rPr>
        <w:t>祝福</w:t>
      </w:r>
      <w:r w:rsidRPr="003456F4">
        <w:t>。耶穌是</w:t>
      </w:r>
      <w:r w:rsidR="00C349E7">
        <w:t xml:space="preserve">　神</w:t>
      </w:r>
      <w:r w:rsidRPr="003456F4">
        <w:t>的兒子</w:t>
      </w:r>
      <w:r w:rsidR="00674589" w:rsidRPr="003456F4">
        <w:rPr>
          <w:rFonts w:hint="eastAsia"/>
        </w:rPr>
        <w:t>，</w:t>
      </w:r>
      <w:r w:rsidRPr="003456F4">
        <w:t>以人的</w:t>
      </w:r>
      <w:r w:rsidR="00674589" w:rsidRPr="003456F4">
        <w:rPr>
          <w:rFonts w:hint="eastAsia"/>
        </w:rPr>
        <w:t>樣式來到世上</w:t>
      </w:r>
      <w:r w:rsidRPr="003456F4">
        <w:t>。</w:t>
      </w:r>
      <w:r w:rsidR="00674589" w:rsidRPr="003456F4">
        <w:rPr>
          <w:rFonts w:hint="eastAsia"/>
        </w:rPr>
        <w:t>一切被</w:t>
      </w:r>
      <w:r w:rsidRPr="003456F4">
        <w:t>耶穌觸摸的</w:t>
      </w:r>
      <w:r w:rsidR="00674589" w:rsidRPr="003456F4">
        <w:rPr>
          <w:rFonts w:hint="eastAsia"/>
        </w:rPr>
        <w:t>，都成為</w:t>
      </w:r>
      <w:r w:rsidRPr="003456F4">
        <w:t>聖潔。</w:t>
      </w:r>
      <w:r w:rsidR="00674589" w:rsidRPr="003456F4">
        <w:t>痲瘋</w:t>
      </w:r>
      <w:r w:rsidR="008D33AF" w:rsidRPr="003456F4">
        <w:t>病</w:t>
      </w:r>
      <w:r w:rsidRPr="003456F4">
        <w:t>人</w:t>
      </w:r>
      <w:r w:rsidR="00CF57AE" w:rsidRPr="003456F4">
        <w:rPr>
          <w:rFonts w:hint="eastAsia"/>
        </w:rPr>
        <w:t>被</w:t>
      </w:r>
      <w:r w:rsidR="00674589" w:rsidRPr="003456F4">
        <w:t>耶穌觸摸</w:t>
      </w:r>
      <w:r w:rsidR="00CF57AE" w:rsidRPr="003456F4">
        <w:rPr>
          <w:rFonts w:hint="eastAsia"/>
        </w:rPr>
        <w:t>後</w:t>
      </w:r>
      <w:r w:rsidRPr="003456F4">
        <w:t>，</w:t>
      </w:r>
      <w:r w:rsidR="00674589" w:rsidRPr="003456F4">
        <w:t>痲瘋</w:t>
      </w:r>
      <w:r w:rsidR="008D33AF" w:rsidRPr="003456F4">
        <w:t>病</w:t>
      </w:r>
      <w:r w:rsidR="00CF57AE" w:rsidRPr="003456F4">
        <w:rPr>
          <w:rFonts w:hint="eastAsia"/>
        </w:rPr>
        <w:t>被趕走，他成了</w:t>
      </w:r>
      <w:r w:rsidRPr="003456F4">
        <w:t>乾淨(5</w:t>
      </w:r>
      <w:r w:rsidR="008D33AF" w:rsidRPr="003456F4">
        <w:t>:</w:t>
      </w:r>
      <w:r w:rsidRPr="003456F4">
        <w:t>13)。</w:t>
      </w:r>
      <w:r w:rsidR="00CF57AE" w:rsidRPr="003456F4">
        <w:t>其父母</w:t>
      </w:r>
      <w:r w:rsidRPr="003456F4">
        <w:t>看</w:t>
      </w:r>
      <w:r w:rsidR="00CF57AE" w:rsidRPr="003456F4">
        <w:rPr>
          <w:rFonts w:hint="eastAsia"/>
        </w:rPr>
        <w:t>見主的能力，因此也</w:t>
      </w:r>
      <w:r w:rsidRPr="003456F4">
        <w:t>帶著自己的孩子</w:t>
      </w:r>
      <w:r w:rsidR="00CF57AE" w:rsidRPr="003456F4">
        <w:rPr>
          <w:rFonts w:hint="eastAsia"/>
        </w:rPr>
        <w:t>來見</w:t>
      </w:r>
      <w:r w:rsidRPr="003456F4">
        <w:t>耶穌。</w:t>
      </w:r>
    </w:p>
    <w:p w14:paraId="1A8D4CD0" w14:textId="70398BF1" w:rsidR="00DD0A02" w:rsidRPr="003456F4" w:rsidRDefault="00CF57AE" w:rsidP="003456F4">
      <w:r w:rsidRPr="003456F4">
        <w:rPr>
          <w:rFonts w:hint="eastAsia"/>
        </w:rPr>
        <w:t>然而，</w:t>
      </w:r>
      <w:r w:rsidR="00DD0A02" w:rsidRPr="003456F4">
        <w:t>門徒</w:t>
      </w:r>
      <w:r w:rsidRPr="003456F4">
        <w:rPr>
          <w:rFonts w:hint="eastAsia"/>
        </w:rPr>
        <w:t>看見就責備家長</w:t>
      </w:r>
      <w:r w:rsidR="00DD0A02" w:rsidRPr="003456F4">
        <w:t>(15</w:t>
      </w:r>
      <w:r w:rsidRPr="003456F4">
        <w:rPr>
          <w:rFonts w:hint="eastAsia"/>
        </w:rPr>
        <w:t>下</w:t>
      </w:r>
      <w:r w:rsidR="00DD0A02" w:rsidRPr="003456F4">
        <w:t>)</w:t>
      </w:r>
      <w:r w:rsidRPr="003456F4">
        <w:rPr>
          <w:rFonts w:hint="eastAsia"/>
        </w:rPr>
        <w:t>：「</w:t>
      </w:r>
      <w:r w:rsidR="00DD0A02" w:rsidRPr="003456F4">
        <w:t>這</w:t>
      </w:r>
      <w:r w:rsidR="0032441D">
        <w:t>裏</w:t>
      </w:r>
      <w:r w:rsidR="00DD0A02" w:rsidRPr="003456F4">
        <w:t>不是幼稚園！</w:t>
      </w:r>
      <w:r w:rsidRPr="003456F4">
        <w:rPr>
          <w:rFonts w:hint="eastAsia"/>
        </w:rPr>
        <w:t>快點</w:t>
      </w:r>
      <w:r w:rsidR="00DD0A02" w:rsidRPr="003456F4">
        <w:t>回家！！孩子們，快回家！</w:t>
      </w:r>
      <w:r w:rsidR="00154351">
        <w:rPr>
          <w:rFonts w:hint="eastAsia"/>
        </w:rPr>
        <w:t>」</w:t>
      </w:r>
      <w:r w:rsidRPr="003456F4">
        <w:rPr>
          <w:rFonts w:hint="eastAsia"/>
        </w:rPr>
        <w:t>門徒</w:t>
      </w:r>
      <w:r w:rsidR="00154351">
        <w:rPr>
          <w:rFonts w:hint="eastAsia"/>
        </w:rPr>
        <w:t>藐</w:t>
      </w:r>
      <w:r w:rsidRPr="003456F4">
        <w:t>視孩子</w:t>
      </w:r>
      <w:r w:rsidRPr="003456F4">
        <w:rPr>
          <w:rFonts w:hint="eastAsia"/>
        </w:rPr>
        <w:t>，</w:t>
      </w:r>
      <w:r w:rsidR="00DD0A02" w:rsidRPr="003456F4">
        <w:t>認為</w:t>
      </w:r>
      <w:r w:rsidRPr="003456F4">
        <w:rPr>
          <w:rFonts w:hint="eastAsia"/>
        </w:rPr>
        <w:t>處理</w:t>
      </w:r>
      <w:r w:rsidR="00DD0A02" w:rsidRPr="003456F4">
        <w:t>孩子</w:t>
      </w:r>
      <w:r w:rsidRPr="003456F4">
        <w:rPr>
          <w:rFonts w:hint="eastAsia"/>
        </w:rPr>
        <w:t>事情</w:t>
      </w:r>
      <w:r w:rsidR="00DD0A02" w:rsidRPr="003456F4">
        <w:t>是浪費體力和時間</w:t>
      </w:r>
      <w:r w:rsidR="00DD0A02" w:rsidRPr="003456F4">
        <w:rPr>
          <w:rFonts w:hint="eastAsia"/>
        </w:rPr>
        <w:t>。</w:t>
      </w:r>
      <w:r w:rsidRPr="003456F4">
        <w:t>父母</w:t>
      </w:r>
      <w:r w:rsidRPr="003456F4">
        <w:rPr>
          <w:rFonts w:hint="eastAsia"/>
        </w:rPr>
        <w:t>可能因</w:t>
      </w:r>
      <w:r w:rsidR="00DD0A02" w:rsidRPr="003456F4">
        <w:t>門徒</w:t>
      </w:r>
      <w:r w:rsidRPr="003456F4">
        <w:rPr>
          <w:rFonts w:hint="eastAsia"/>
        </w:rPr>
        <w:t>的責備而</w:t>
      </w:r>
      <w:r w:rsidR="00DD0A02" w:rsidRPr="003456F4">
        <w:t>受傷，孩子們</w:t>
      </w:r>
      <w:r w:rsidRPr="003456F4">
        <w:rPr>
          <w:rFonts w:hint="eastAsia"/>
        </w:rPr>
        <w:t>也惶</w:t>
      </w:r>
      <w:r w:rsidR="00154351">
        <w:rPr>
          <w:rFonts w:hint="eastAsia"/>
        </w:rPr>
        <w:t>恐</w:t>
      </w:r>
      <w:r w:rsidRPr="003456F4">
        <w:rPr>
          <w:rFonts w:hint="eastAsia"/>
        </w:rPr>
        <w:t>起來，</w:t>
      </w:r>
      <w:r w:rsidR="00DD0A02" w:rsidRPr="003456F4">
        <w:t>躲在父母</w:t>
      </w:r>
      <w:r w:rsidRPr="003456F4">
        <w:rPr>
          <w:rFonts w:hint="eastAsia"/>
        </w:rPr>
        <w:t>背</w:t>
      </w:r>
      <w:r w:rsidR="00DD0A02" w:rsidRPr="003456F4">
        <w:t>後哭。耶穌看</w:t>
      </w:r>
      <w:r w:rsidRPr="003456F4">
        <w:rPr>
          <w:rFonts w:hint="eastAsia"/>
        </w:rPr>
        <w:t>見</w:t>
      </w:r>
      <w:r w:rsidR="00DD0A02" w:rsidRPr="003456F4">
        <w:t>小孩子</w:t>
      </w:r>
      <w:r w:rsidRPr="003456F4">
        <w:rPr>
          <w:rFonts w:hint="eastAsia"/>
        </w:rPr>
        <w:t>落淚和畏</w:t>
      </w:r>
      <w:r w:rsidR="00DD0A02" w:rsidRPr="003456F4">
        <w:t>縮</w:t>
      </w:r>
      <w:r w:rsidRPr="003456F4">
        <w:rPr>
          <w:rFonts w:hint="eastAsia"/>
        </w:rPr>
        <w:t>就感到</w:t>
      </w:r>
      <w:r w:rsidR="00DD0A02" w:rsidRPr="003456F4">
        <w:t>心痛。耶穌深情地把孩子們抱在懷</w:t>
      </w:r>
      <w:r w:rsidR="0032441D">
        <w:t>裏</w:t>
      </w:r>
      <w:r w:rsidR="00DD0A02" w:rsidRPr="003456F4">
        <w:t>，</w:t>
      </w:r>
      <w:r w:rsidRPr="003456F4">
        <w:rPr>
          <w:rFonts w:hint="eastAsia"/>
        </w:rPr>
        <w:t>稱呼</w:t>
      </w:r>
      <w:r w:rsidR="00DD0A02" w:rsidRPr="003456F4">
        <w:t>他們的名字</w:t>
      </w:r>
      <w:r w:rsidRPr="003456F4">
        <w:rPr>
          <w:rFonts w:hint="eastAsia"/>
        </w:rPr>
        <w:t>，</w:t>
      </w:r>
      <w:r w:rsidR="00DD0A02" w:rsidRPr="003456F4">
        <w:t>然後說</w:t>
      </w:r>
      <w:r w:rsidRPr="003456F4">
        <w:rPr>
          <w:rFonts w:hint="eastAsia"/>
        </w:rPr>
        <w:t>：「</w:t>
      </w:r>
      <w:r w:rsidRPr="00CF57AE">
        <w:rPr>
          <w:rStyle w:val="a2"/>
        </w:rPr>
        <w:t>讓小孩子到我這</w:t>
      </w:r>
      <w:r w:rsidR="0032441D">
        <w:rPr>
          <w:rStyle w:val="a2"/>
        </w:rPr>
        <w:t>裏</w:t>
      </w:r>
      <w:r w:rsidRPr="00CF57AE">
        <w:rPr>
          <w:rStyle w:val="a2"/>
        </w:rPr>
        <w:t>來，不要禁止他們；因為在</w:t>
      </w:r>
      <w:r w:rsidR="00C349E7">
        <w:rPr>
          <w:rStyle w:val="a2"/>
        </w:rPr>
        <w:t>神國</w:t>
      </w:r>
      <w:r w:rsidRPr="00CF57AE">
        <w:rPr>
          <w:rStyle w:val="a2"/>
        </w:rPr>
        <w:t>的正是這樣的人。我實在告訴你們，凡要承受</w:t>
      </w:r>
      <w:r w:rsidR="00C349E7">
        <w:rPr>
          <w:rStyle w:val="a2"/>
        </w:rPr>
        <w:t>神國</w:t>
      </w:r>
      <w:r w:rsidRPr="00CF57AE">
        <w:rPr>
          <w:rStyle w:val="a2"/>
        </w:rPr>
        <w:t>的，若不像小孩子，斷不能進去。</w:t>
      </w:r>
      <w:r w:rsidRPr="003456F4">
        <w:rPr>
          <w:rFonts w:hint="eastAsia"/>
        </w:rPr>
        <w:t>」</w:t>
      </w:r>
      <w:r w:rsidR="00DD0A02" w:rsidRPr="003456F4">
        <w:t>(16</w:t>
      </w:r>
      <w:r w:rsidR="008D33AF" w:rsidRPr="003456F4">
        <w:t>,</w:t>
      </w:r>
      <w:r w:rsidR="00DD0A02" w:rsidRPr="003456F4">
        <w:t>17)</w:t>
      </w:r>
      <w:r w:rsidRPr="003456F4">
        <w:t xml:space="preserve"> </w:t>
      </w:r>
      <w:r w:rsidRPr="003456F4">
        <w:rPr>
          <w:rFonts w:hint="eastAsia"/>
        </w:rPr>
        <w:t>門徒</w:t>
      </w:r>
      <w:r w:rsidR="00DD0A02" w:rsidRPr="003456F4">
        <w:t>認為孩子們</w:t>
      </w:r>
      <w:r w:rsidRPr="003456F4">
        <w:rPr>
          <w:rFonts w:hint="eastAsia"/>
        </w:rPr>
        <w:t>是無知的，但</w:t>
      </w:r>
      <w:r w:rsidR="00DD0A02" w:rsidRPr="003456F4">
        <w:t>耶穌</w:t>
      </w:r>
      <w:r w:rsidRPr="003456F4">
        <w:rPr>
          <w:rFonts w:hint="eastAsia"/>
        </w:rPr>
        <w:t>教導門徒要成為小</w:t>
      </w:r>
      <w:r w:rsidR="00DD0A02" w:rsidRPr="003456F4">
        <w:t>孩子</w:t>
      </w:r>
      <w:r w:rsidRPr="003456F4">
        <w:rPr>
          <w:rFonts w:hint="eastAsia"/>
        </w:rPr>
        <w:t>的模樣，才能</w:t>
      </w:r>
      <w:r w:rsidR="00DD0A02" w:rsidRPr="003456F4">
        <w:t>進入</w:t>
      </w:r>
      <w:r w:rsidR="00C349E7">
        <w:t>神國</w:t>
      </w:r>
      <w:r w:rsidR="00DD0A02" w:rsidRPr="003456F4">
        <w:t>。</w:t>
      </w:r>
    </w:p>
    <w:p w14:paraId="39C8805C" w14:textId="0ABE8E08" w:rsidR="00DD0A02" w:rsidRPr="003456F4" w:rsidRDefault="007A75CD" w:rsidP="003456F4">
      <w:r w:rsidRPr="003456F4">
        <w:rPr>
          <w:rFonts w:hint="eastAsia"/>
        </w:rPr>
        <w:t>小</w:t>
      </w:r>
      <w:r w:rsidR="00DD0A02" w:rsidRPr="003456F4">
        <w:t>孩</w:t>
      </w:r>
      <w:r w:rsidRPr="003456F4">
        <w:rPr>
          <w:rFonts w:hint="eastAsia"/>
        </w:rPr>
        <w:t>是謙卑，有學習態度的</w:t>
      </w:r>
      <w:r w:rsidR="00DD0A02" w:rsidRPr="003456F4">
        <w:t>。當老師在</w:t>
      </w:r>
      <w:r w:rsidRPr="003456F4">
        <w:t>BBF</w:t>
      </w:r>
      <w:r w:rsidRPr="003456F4">
        <w:rPr>
          <w:rFonts w:hint="eastAsia"/>
        </w:rPr>
        <w:t>或C</w:t>
      </w:r>
      <w:r w:rsidRPr="003456F4">
        <w:t>BF</w:t>
      </w:r>
      <w:r w:rsidRPr="003456F4">
        <w:rPr>
          <w:rFonts w:hint="eastAsia"/>
        </w:rPr>
        <w:t>提</w:t>
      </w:r>
      <w:r w:rsidR="00DD0A02" w:rsidRPr="003456F4">
        <w:t>問，</w:t>
      </w:r>
      <w:r w:rsidRPr="003456F4">
        <w:rPr>
          <w:rFonts w:hint="eastAsia"/>
        </w:rPr>
        <w:t>孩子們有</w:t>
      </w:r>
      <w:r w:rsidR="00DD0A02" w:rsidRPr="003456F4">
        <w:t>激烈的反應</w:t>
      </w:r>
      <w:r w:rsidRPr="003456F4">
        <w:rPr>
          <w:rFonts w:hint="eastAsia"/>
        </w:rPr>
        <w:t>，無論答對與否，</w:t>
      </w:r>
      <w:r w:rsidR="00A83EDC" w:rsidRPr="003456F4">
        <w:rPr>
          <w:rFonts w:hint="eastAsia"/>
        </w:rPr>
        <w:t>也</w:t>
      </w:r>
      <w:r w:rsidRPr="003456F4">
        <w:rPr>
          <w:rFonts w:hint="eastAsia"/>
        </w:rPr>
        <w:t>積極</w:t>
      </w:r>
      <w:r w:rsidR="00DD0A02" w:rsidRPr="003456F4">
        <w:t>舉手</w:t>
      </w:r>
      <w:r w:rsidRPr="003456F4">
        <w:rPr>
          <w:rFonts w:hint="eastAsia"/>
        </w:rPr>
        <w:t>作答</w:t>
      </w:r>
      <w:r w:rsidR="00DD0A02" w:rsidRPr="003456F4">
        <w:rPr>
          <w:rFonts w:hint="eastAsia"/>
        </w:rPr>
        <w:t>。</w:t>
      </w:r>
      <w:r w:rsidR="00BF0011">
        <w:rPr>
          <w:rFonts w:hint="eastAsia"/>
        </w:rPr>
        <w:t>他們漸長後</w:t>
      </w:r>
      <w:r w:rsidR="00532C2F" w:rsidRPr="003456F4">
        <w:rPr>
          <w:rFonts w:hint="eastAsia"/>
        </w:rPr>
        <w:t>，信息僕人提問，大多無回應，</w:t>
      </w:r>
      <w:r w:rsidR="00BF0011">
        <w:rPr>
          <w:rFonts w:hint="eastAsia"/>
        </w:rPr>
        <w:t>不笑，不拍手，</w:t>
      </w:r>
      <w:r w:rsidR="00532C2F" w:rsidRPr="003456F4">
        <w:rPr>
          <w:rFonts w:hint="eastAsia"/>
        </w:rPr>
        <w:t>或在低頭沉</w:t>
      </w:r>
      <w:r w:rsidR="00DD0A02" w:rsidRPr="003456F4">
        <w:t>睡。耶穌看著那</w:t>
      </w:r>
      <w:r w:rsidR="007F55D6" w:rsidRPr="003456F4">
        <w:rPr>
          <w:rFonts w:hint="eastAsia"/>
        </w:rPr>
        <w:t>世代對福音無</w:t>
      </w:r>
      <w:r w:rsidR="00DD0A02" w:rsidRPr="003456F4">
        <w:t>反應的人</w:t>
      </w:r>
      <w:r w:rsidR="007F55D6" w:rsidRPr="003456F4">
        <w:rPr>
          <w:rFonts w:hint="eastAsia"/>
        </w:rPr>
        <w:t>說</w:t>
      </w:r>
      <w:r w:rsidR="00DD0A02" w:rsidRPr="003456F4">
        <w:t>：</w:t>
      </w:r>
      <w:r w:rsidR="00CD75C6" w:rsidRPr="00CD75C6">
        <w:rPr>
          <w:rStyle w:val="a2"/>
          <w:lang w:val="x-none" w:eastAsia="x-none"/>
        </w:rPr>
        <w:t>「這樣，我可用什麼比這世代的人呢？他們好像什麼呢？好像孩童坐在街市上，彼此呼叫說：我們向你們吹笛，你們不跳舞；我們向你們舉哀，你們不啼哭。</w:t>
      </w:r>
      <w:proofErr w:type="gramStart"/>
      <w:r w:rsidR="00CD75C6" w:rsidRPr="003456F4">
        <w:rPr>
          <w:rFonts w:hint="eastAsia"/>
        </w:rPr>
        <w:t>」</w:t>
      </w:r>
      <w:r w:rsidR="00DD0A02" w:rsidRPr="003456F4">
        <w:t>(</w:t>
      </w:r>
      <w:proofErr w:type="gramEnd"/>
      <w:r w:rsidR="00DD0A02" w:rsidRPr="003456F4">
        <w:t>7:31,32)</w:t>
      </w:r>
    </w:p>
    <w:p w14:paraId="5BF1171F" w14:textId="38AF5716" w:rsidR="00DD0A02" w:rsidRPr="003456F4" w:rsidRDefault="00A241C6" w:rsidP="003456F4">
      <w:r w:rsidRPr="003456F4">
        <w:rPr>
          <w:rFonts w:hint="eastAsia"/>
        </w:rPr>
        <w:t>小</w:t>
      </w:r>
      <w:r w:rsidR="00DD0A02" w:rsidRPr="003456F4">
        <w:t>孩跟隨和服從</w:t>
      </w:r>
      <w:r w:rsidRPr="003456F4">
        <w:rPr>
          <w:rFonts w:hint="eastAsia"/>
        </w:rPr>
        <w:t>父母</w:t>
      </w:r>
      <w:r w:rsidR="00DD0A02" w:rsidRPr="003456F4">
        <w:t>，</w:t>
      </w:r>
      <w:r w:rsidRPr="003456F4">
        <w:rPr>
          <w:rFonts w:hint="eastAsia"/>
        </w:rPr>
        <w:t>單純地愛</w:t>
      </w:r>
      <w:r w:rsidR="00DD0A02" w:rsidRPr="003456F4">
        <w:t>父母。</w:t>
      </w:r>
      <w:r w:rsidR="00164C3A" w:rsidRPr="003456F4">
        <w:rPr>
          <w:rFonts w:hint="eastAsia"/>
        </w:rPr>
        <w:t>我們為了</w:t>
      </w:r>
      <w:r w:rsidR="00DD0A02" w:rsidRPr="003456F4">
        <w:t>進入</w:t>
      </w:r>
      <w:r w:rsidR="00C349E7">
        <w:t xml:space="preserve">　神</w:t>
      </w:r>
      <w:r w:rsidR="00DD0A02" w:rsidRPr="003456F4">
        <w:t>的國</w:t>
      </w:r>
      <w:r w:rsidR="00164C3A" w:rsidRPr="003456F4">
        <w:rPr>
          <w:rFonts w:hint="eastAsia"/>
        </w:rPr>
        <w:t>，也需</w:t>
      </w:r>
      <w:r w:rsidR="00C42A2A">
        <w:rPr>
          <w:rFonts w:hint="eastAsia"/>
        </w:rPr>
        <w:t>要</w:t>
      </w:r>
      <w:r w:rsidR="00DD0A02" w:rsidRPr="003456F4">
        <w:t>單</w:t>
      </w:r>
      <w:r w:rsidR="00164C3A" w:rsidRPr="003456F4">
        <w:rPr>
          <w:rFonts w:hint="eastAsia"/>
        </w:rPr>
        <w:t>純</w:t>
      </w:r>
      <w:r w:rsidR="00DD0A02" w:rsidRPr="003456F4">
        <w:t>地</w:t>
      </w:r>
      <w:r w:rsidR="00164C3A" w:rsidRPr="003456F4">
        <w:rPr>
          <w:rFonts w:hint="eastAsia"/>
        </w:rPr>
        <w:t>相</w:t>
      </w:r>
      <w:r w:rsidR="00DD0A02" w:rsidRPr="003456F4">
        <w:t>信耶穌，</w:t>
      </w:r>
      <w:r w:rsidR="00164C3A" w:rsidRPr="003456F4">
        <w:rPr>
          <w:rFonts w:hint="eastAsia"/>
        </w:rPr>
        <w:t>事</w:t>
      </w:r>
      <w:r w:rsidR="00DD0A02" w:rsidRPr="003456F4">
        <w:t>奉</w:t>
      </w:r>
      <w:r w:rsidR="00164C3A" w:rsidRPr="003456F4">
        <w:rPr>
          <w:rFonts w:hint="eastAsia"/>
        </w:rPr>
        <w:t>主</w:t>
      </w:r>
      <w:r w:rsidR="00DD0A02" w:rsidRPr="003456F4">
        <w:t>為王，</w:t>
      </w:r>
      <w:r w:rsidR="003E56F6" w:rsidRPr="003456F4">
        <w:rPr>
          <w:rFonts w:hint="eastAsia"/>
        </w:rPr>
        <w:t>相信</w:t>
      </w:r>
      <w:r w:rsidR="00DD0A02" w:rsidRPr="003456F4">
        <w:t>耶穌</w:t>
      </w:r>
      <w:r w:rsidR="003E56F6" w:rsidRPr="003456F4">
        <w:rPr>
          <w:rFonts w:hint="eastAsia"/>
        </w:rPr>
        <w:t>的</w:t>
      </w:r>
      <w:r w:rsidR="00DD0A02" w:rsidRPr="003456F4">
        <w:t>保護</w:t>
      </w:r>
      <w:r w:rsidR="003E56F6" w:rsidRPr="003456F4">
        <w:rPr>
          <w:rFonts w:hint="eastAsia"/>
        </w:rPr>
        <w:t>和供應</w:t>
      </w:r>
      <w:r w:rsidR="00DD0A02" w:rsidRPr="003456F4">
        <w:t>我們</w:t>
      </w:r>
      <w:r w:rsidR="003E56F6" w:rsidRPr="003456F4">
        <w:rPr>
          <w:rFonts w:hint="eastAsia"/>
        </w:rPr>
        <w:t>所</w:t>
      </w:r>
      <w:r w:rsidR="00DD0A02" w:rsidRPr="003456F4">
        <w:t>需，祝福</w:t>
      </w:r>
      <w:r w:rsidR="003E56F6" w:rsidRPr="003456F4">
        <w:rPr>
          <w:rFonts w:hint="eastAsia"/>
        </w:rPr>
        <w:t>和</w:t>
      </w:r>
      <w:r w:rsidR="00DD0A02" w:rsidRPr="003456F4">
        <w:t>引</w:t>
      </w:r>
      <w:r w:rsidR="003E56F6" w:rsidRPr="003456F4">
        <w:rPr>
          <w:rFonts w:hint="eastAsia"/>
        </w:rPr>
        <w:t>領</w:t>
      </w:r>
      <w:r w:rsidR="00DD0A02" w:rsidRPr="003456F4">
        <w:t>我們。因此，當我們接受</w:t>
      </w:r>
      <w:r w:rsidR="0050597D" w:rsidRPr="003456F4">
        <w:rPr>
          <w:rFonts w:hint="eastAsia"/>
        </w:rPr>
        <w:t>耶穌為王，</w:t>
      </w:r>
      <w:r w:rsidR="00642085" w:rsidRPr="003456F4">
        <w:t>耶穌</w:t>
      </w:r>
      <w:r w:rsidR="00642085" w:rsidRPr="003456F4">
        <w:rPr>
          <w:rFonts w:hint="eastAsia"/>
        </w:rPr>
        <w:t>進入我們內心，</w:t>
      </w:r>
      <w:r w:rsidR="00C349E7">
        <w:t xml:space="preserve">　神</w:t>
      </w:r>
      <w:r w:rsidR="00DD0A02" w:rsidRPr="003456F4">
        <w:t>的國</w:t>
      </w:r>
      <w:r w:rsidR="0050597D" w:rsidRPr="003456F4">
        <w:rPr>
          <w:rFonts w:hint="eastAsia"/>
        </w:rPr>
        <w:t>就臨</w:t>
      </w:r>
      <w:r w:rsidR="00C42A2A">
        <w:rPr>
          <w:rFonts w:hint="eastAsia"/>
        </w:rPr>
        <w:t>到</w:t>
      </w:r>
      <w:r w:rsidR="00DD0A02" w:rsidRPr="003456F4">
        <w:t>。我們應該向</w:t>
      </w:r>
      <w:r w:rsidR="00463AEF" w:rsidRPr="003456F4">
        <w:rPr>
          <w:rFonts w:hint="eastAsia"/>
        </w:rPr>
        <w:t>小</w:t>
      </w:r>
      <w:r w:rsidR="00DD0A02" w:rsidRPr="003456F4">
        <w:t>孩學習</w:t>
      </w:r>
      <w:r w:rsidR="00463AEF" w:rsidRPr="003456F4">
        <w:rPr>
          <w:rFonts w:hint="eastAsia"/>
        </w:rPr>
        <w:t>，成為小</w:t>
      </w:r>
      <w:r w:rsidR="00463AEF" w:rsidRPr="003456F4">
        <w:t>孩子</w:t>
      </w:r>
      <w:r w:rsidR="00463AEF" w:rsidRPr="003456F4">
        <w:rPr>
          <w:rFonts w:hint="eastAsia"/>
        </w:rPr>
        <w:t>的樣式才能進</w:t>
      </w:r>
      <w:r w:rsidR="00C349E7">
        <w:t xml:space="preserve">　神</w:t>
      </w:r>
      <w:r w:rsidR="00463AEF" w:rsidRPr="003456F4">
        <w:t>的國。</w:t>
      </w:r>
    </w:p>
    <w:p w14:paraId="37327E66" w14:textId="622219D2" w:rsidR="0043129D" w:rsidRPr="003456F4" w:rsidRDefault="0043129D" w:rsidP="00EF79B7">
      <w:pPr>
        <w:pStyle w:val="Heading2"/>
      </w:pPr>
      <w:r w:rsidRPr="003456F4">
        <w:t>第三，</w:t>
      </w:r>
      <w:r w:rsidR="00E30798" w:rsidRPr="003456F4">
        <w:rPr>
          <w:rFonts w:hint="eastAsia"/>
        </w:rPr>
        <w:t>財主</w:t>
      </w:r>
      <w:r w:rsidRPr="003456F4">
        <w:t>和永生</w:t>
      </w:r>
      <w:r w:rsidRPr="003456F4">
        <w:rPr>
          <w:rFonts w:hint="eastAsia"/>
        </w:rPr>
        <w:t xml:space="preserve"> </w:t>
      </w:r>
      <w:r w:rsidRPr="003456F4">
        <w:t>(18-25)</w:t>
      </w:r>
    </w:p>
    <w:p w14:paraId="2727EBBE" w14:textId="20A4D02F" w:rsidR="0043129D" w:rsidRPr="003456F4" w:rsidRDefault="0043129D" w:rsidP="003456F4">
      <w:r w:rsidRPr="003456F4">
        <w:t>請看第18節</w:t>
      </w:r>
      <w:r w:rsidRPr="003456F4">
        <w:rPr>
          <w:rFonts w:hint="eastAsia"/>
        </w:rPr>
        <w:t>：「</w:t>
      </w:r>
      <w:r w:rsidRPr="0043129D">
        <w:rPr>
          <w:rStyle w:val="a2"/>
          <w:rFonts w:hint="eastAsia"/>
        </w:rPr>
        <w:t>有一個官問耶穌：</w:t>
      </w:r>
      <w:r w:rsidRPr="0043129D">
        <w:rPr>
          <w:rStyle w:val="a2"/>
        </w:rPr>
        <w:t>“</w:t>
      </w:r>
      <w:r w:rsidRPr="0043129D">
        <w:rPr>
          <w:rStyle w:val="a2"/>
          <w:rFonts w:hint="eastAsia"/>
        </w:rPr>
        <w:t>良善的夫子，我該作甚麼事，才可以承受永生？</w:t>
      </w:r>
      <w:r w:rsidRPr="0043129D">
        <w:rPr>
          <w:rStyle w:val="a2"/>
        </w:rPr>
        <w:t>”</w:t>
      </w:r>
      <w:r w:rsidRPr="003456F4">
        <w:rPr>
          <w:rFonts w:hint="eastAsia"/>
        </w:rPr>
        <w:t>」</w:t>
      </w:r>
      <w:r w:rsidRPr="003456F4">
        <w:t>從第23節來看，</w:t>
      </w:r>
      <w:r w:rsidRPr="003456F4">
        <w:rPr>
          <w:rFonts w:hint="eastAsia"/>
        </w:rPr>
        <w:t>這個官</w:t>
      </w:r>
      <w:r w:rsidRPr="003456F4">
        <w:t>是</w:t>
      </w:r>
      <w:r w:rsidRPr="003456F4">
        <w:rPr>
          <w:rFonts w:hint="eastAsia"/>
        </w:rPr>
        <w:t>很富有的；</w:t>
      </w:r>
      <w:r w:rsidRPr="003456F4">
        <w:t>參考馬太福音</w:t>
      </w:r>
      <w:r w:rsidRPr="003456F4">
        <w:rPr>
          <w:rFonts w:hint="eastAsia"/>
        </w:rPr>
        <w:t>19:20</w:t>
      </w:r>
      <w:r w:rsidRPr="003456F4">
        <w:t>，</w:t>
      </w:r>
      <w:r w:rsidRPr="003456F4">
        <w:rPr>
          <w:rFonts w:hint="eastAsia"/>
        </w:rPr>
        <w:t>他是個少年人</w:t>
      </w:r>
      <w:r w:rsidRPr="003456F4">
        <w:t>。</w:t>
      </w:r>
      <w:r w:rsidRPr="003456F4">
        <w:rPr>
          <w:rFonts w:hint="eastAsia"/>
        </w:rPr>
        <w:t>這個少年財主官</w:t>
      </w:r>
      <w:r w:rsidRPr="003456F4">
        <w:t>，</w:t>
      </w:r>
      <w:r w:rsidRPr="003456F4">
        <w:rPr>
          <w:rFonts w:hint="eastAsia"/>
        </w:rPr>
        <w:t>這麼年輕，就</w:t>
      </w:r>
      <w:r w:rsidRPr="003456F4">
        <w:t>在社會上獲得了成功和財富</w:t>
      </w:r>
      <w:r w:rsidRPr="003456F4">
        <w:rPr>
          <w:rFonts w:hint="eastAsia"/>
        </w:rPr>
        <w:t>，真的羨煞旁人</w:t>
      </w:r>
      <w:r w:rsidRPr="003456F4">
        <w:t>。</w:t>
      </w:r>
      <w:r w:rsidRPr="003456F4">
        <w:rPr>
          <w:rFonts w:hint="eastAsia"/>
        </w:rPr>
        <w:t>另外，他也自信地說出，他從少都遵守了一切誡命，自以為義</w:t>
      </w:r>
      <w:r w:rsidRPr="003456F4">
        <w:t>，</w:t>
      </w:r>
      <w:r w:rsidRPr="003456F4">
        <w:rPr>
          <w:rFonts w:hint="eastAsia"/>
        </w:rPr>
        <w:t>也可猜想出</w:t>
      </w:r>
      <w:r w:rsidRPr="003456F4">
        <w:t>他</w:t>
      </w:r>
      <w:r w:rsidRPr="003456F4">
        <w:rPr>
          <w:rFonts w:hint="eastAsia"/>
        </w:rPr>
        <w:t>帶著</w:t>
      </w:r>
      <w:r w:rsidRPr="003456F4">
        <w:t>真誠和熱情</w:t>
      </w:r>
      <w:r w:rsidRPr="003456F4">
        <w:rPr>
          <w:rFonts w:hint="eastAsia"/>
        </w:rPr>
        <w:t>過生活</w:t>
      </w:r>
      <w:r w:rsidRPr="003456F4">
        <w:t>。</w:t>
      </w:r>
    </w:p>
    <w:p w14:paraId="418BA5F3" w14:textId="3A2D3C6E" w:rsidR="0043129D" w:rsidRPr="003456F4" w:rsidRDefault="0043129D" w:rsidP="003456F4">
      <w:r w:rsidRPr="003456F4">
        <w:rPr>
          <w:rFonts w:hint="eastAsia"/>
        </w:rPr>
        <w:t>然而</w:t>
      </w:r>
      <w:r w:rsidRPr="003456F4">
        <w:t>，他</w:t>
      </w:r>
      <w:r w:rsidRPr="003456F4">
        <w:rPr>
          <w:rFonts w:hint="eastAsia"/>
        </w:rPr>
        <w:t>心裏</w:t>
      </w:r>
      <w:r w:rsidRPr="003456F4">
        <w:t>有一個</w:t>
      </w:r>
      <w:r w:rsidRPr="003456F4">
        <w:rPr>
          <w:rFonts w:hint="eastAsia"/>
        </w:rPr>
        <w:t>疑問，就</w:t>
      </w:r>
      <w:r w:rsidRPr="003456F4">
        <w:t>是</w:t>
      </w:r>
      <w:r w:rsidR="00AA1293" w:rsidRPr="003456F4">
        <w:rPr>
          <w:rFonts w:hint="eastAsia"/>
        </w:rPr>
        <w:t>「</w:t>
      </w:r>
      <w:r w:rsidRPr="003456F4">
        <w:rPr>
          <w:rFonts w:hint="eastAsia"/>
        </w:rPr>
        <w:t>如何能承受永生？</w:t>
      </w:r>
      <w:r w:rsidR="00AA1293" w:rsidRPr="003456F4">
        <w:rPr>
          <w:rFonts w:hint="eastAsia"/>
        </w:rPr>
        <w:t>」</w:t>
      </w:r>
      <w:r w:rsidRPr="003456F4">
        <w:rPr>
          <w:rFonts w:hint="eastAsia"/>
        </w:rPr>
        <w:t>參考馬可福音10:17，</w:t>
      </w:r>
      <w:r w:rsidRPr="003456F4">
        <w:t>他跑過來，坐在耶穌面前</w:t>
      </w:r>
      <w:r w:rsidRPr="003456F4">
        <w:rPr>
          <w:rFonts w:hint="eastAsia"/>
        </w:rPr>
        <w:t>提問，可見</w:t>
      </w:r>
      <w:r w:rsidRPr="003456F4">
        <w:t>他</w:t>
      </w:r>
      <w:r w:rsidRPr="003456F4">
        <w:rPr>
          <w:rFonts w:hint="eastAsia"/>
        </w:rPr>
        <w:t>不</w:t>
      </w:r>
      <w:r w:rsidRPr="003456F4">
        <w:t>像第10章中的律法師那樣來</w:t>
      </w:r>
      <w:r w:rsidRPr="003456F4">
        <w:rPr>
          <w:rFonts w:hint="eastAsia"/>
        </w:rPr>
        <w:t>試探</w:t>
      </w:r>
      <w:r w:rsidRPr="003456F4">
        <w:t>耶穌。對於</w:t>
      </w:r>
      <w:r w:rsidRPr="003456F4">
        <w:rPr>
          <w:rFonts w:hint="eastAsia"/>
        </w:rPr>
        <w:t>這個少年人</w:t>
      </w:r>
      <w:r w:rsidRPr="003456F4">
        <w:t>來說，</w:t>
      </w:r>
      <w:r w:rsidRPr="003456F4">
        <w:rPr>
          <w:rFonts w:hint="eastAsia"/>
        </w:rPr>
        <w:t>他要得</w:t>
      </w:r>
      <w:r w:rsidRPr="003456F4">
        <w:t>永生</w:t>
      </w:r>
      <w:r w:rsidRPr="003456F4">
        <w:rPr>
          <w:rFonts w:hint="eastAsia"/>
        </w:rPr>
        <w:t>，才有</w:t>
      </w:r>
      <w:r w:rsidRPr="003456F4">
        <w:t>安息。</w:t>
      </w:r>
      <w:r w:rsidRPr="003456F4">
        <w:rPr>
          <w:rFonts w:hint="eastAsia"/>
        </w:rPr>
        <w:t>他雖然擁有財富和社會地位</w:t>
      </w:r>
      <w:r w:rsidRPr="003456F4">
        <w:t>，</w:t>
      </w:r>
      <w:r w:rsidRPr="003456F4">
        <w:rPr>
          <w:rFonts w:hint="eastAsia"/>
        </w:rPr>
        <w:t>卻謙卑</w:t>
      </w:r>
      <w:r w:rsidRPr="003456F4">
        <w:t>承認自己沒有永生，並</w:t>
      </w:r>
      <w:r w:rsidRPr="003456F4">
        <w:rPr>
          <w:rFonts w:hint="eastAsia"/>
        </w:rPr>
        <w:t>前來求問耶穌。即使他在這世上，得著很多叫人羨慕的東西</w:t>
      </w:r>
      <w:r w:rsidRPr="003456F4">
        <w:t>，</w:t>
      </w:r>
      <w:r w:rsidRPr="003456F4">
        <w:rPr>
          <w:rFonts w:hint="eastAsia"/>
        </w:rPr>
        <w:t>卻感到</w:t>
      </w:r>
      <w:r w:rsidRPr="003456F4">
        <w:t>不快樂。</w:t>
      </w:r>
      <w:r w:rsidRPr="003456F4">
        <w:rPr>
          <w:rFonts w:hint="eastAsia"/>
        </w:rPr>
        <w:t>其實，</w:t>
      </w:r>
      <w:r w:rsidRPr="003456F4">
        <w:t>在</w:t>
      </w:r>
      <w:r w:rsidRPr="003456F4">
        <w:rPr>
          <w:rFonts w:hint="eastAsia"/>
        </w:rPr>
        <w:t>每個人心中</w:t>
      </w:r>
      <w:r w:rsidRPr="003456F4">
        <w:t>，</w:t>
      </w:r>
      <w:r w:rsidRPr="003456F4">
        <w:rPr>
          <w:rFonts w:hint="eastAsia"/>
        </w:rPr>
        <w:t>都</w:t>
      </w:r>
      <w:r w:rsidRPr="003456F4">
        <w:t>非常渴望永生。</w:t>
      </w:r>
      <w:r w:rsidRPr="003456F4">
        <w:rPr>
          <w:rFonts w:hint="eastAsia"/>
        </w:rPr>
        <w:t>少年人</w:t>
      </w:r>
      <w:r w:rsidRPr="003456F4">
        <w:t>知道</w:t>
      </w:r>
      <w:r w:rsidRPr="003456F4">
        <w:rPr>
          <w:rFonts w:hint="eastAsia"/>
        </w:rPr>
        <w:t>自己</w:t>
      </w:r>
      <w:r w:rsidRPr="003456F4">
        <w:t>不快樂的原因，但他不知道如何解決，</w:t>
      </w:r>
      <w:r w:rsidRPr="003456F4">
        <w:rPr>
          <w:rFonts w:hint="eastAsia"/>
        </w:rPr>
        <w:t>所以</w:t>
      </w:r>
      <w:r w:rsidRPr="003456F4">
        <w:t>來到耶穌</w:t>
      </w:r>
      <w:r w:rsidRPr="003456F4">
        <w:rPr>
          <w:rFonts w:hint="eastAsia"/>
        </w:rPr>
        <w:t>那裏</w:t>
      </w:r>
      <w:r w:rsidRPr="003456F4">
        <w:t>。</w:t>
      </w:r>
    </w:p>
    <w:p w14:paraId="256A3186" w14:textId="2223C123" w:rsidR="0043129D" w:rsidRPr="003456F4" w:rsidRDefault="0043129D" w:rsidP="003456F4">
      <w:r w:rsidRPr="003456F4">
        <w:t>耶穌</w:t>
      </w:r>
      <w:r w:rsidRPr="003456F4">
        <w:rPr>
          <w:rFonts w:hint="eastAsia"/>
        </w:rPr>
        <w:t>如何回答他呢？請看第19節：「</w:t>
      </w:r>
      <w:r w:rsidRPr="00F64637">
        <w:rPr>
          <w:rStyle w:val="a2"/>
          <w:rFonts w:hint="eastAsia"/>
        </w:rPr>
        <w:t xml:space="preserve">耶穌對他說： </w:t>
      </w:r>
      <w:r w:rsidRPr="00F64637">
        <w:rPr>
          <w:rStyle w:val="a2"/>
        </w:rPr>
        <w:t>“</w:t>
      </w:r>
      <w:r w:rsidRPr="00F64637">
        <w:rPr>
          <w:rStyle w:val="a2"/>
          <w:rFonts w:hint="eastAsia"/>
        </w:rPr>
        <w:t>你為甚麼稱我是良善的．除了</w:t>
      </w:r>
      <w:r w:rsidR="00C349E7">
        <w:rPr>
          <w:rStyle w:val="a2"/>
          <w:rFonts w:hint="eastAsia"/>
        </w:rPr>
        <w:t xml:space="preserve">　神</w:t>
      </w:r>
      <w:r w:rsidRPr="00F64637">
        <w:rPr>
          <w:rStyle w:val="a2"/>
          <w:rFonts w:hint="eastAsia"/>
        </w:rPr>
        <w:t>一位之外，再沒有良善的</w:t>
      </w:r>
      <w:proofErr w:type="gramStart"/>
      <w:r w:rsidRPr="00F64637">
        <w:rPr>
          <w:rStyle w:val="a2"/>
          <w:rFonts w:hint="eastAsia"/>
        </w:rPr>
        <w:t>。</w:t>
      </w:r>
      <w:r w:rsidRPr="00F64637">
        <w:rPr>
          <w:rStyle w:val="a2"/>
        </w:rPr>
        <w:t>”</w:t>
      </w:r>
      <w:r w:rsidRPr="003456F4">
        <w:rPr>
          <w:rFonts w:hint="eastAsia"/>
        </w:rPr>
        <w:t>」</w:t>
      </w:r>
      <w:proofErr w:type="gramEnd"/>
      <w:r w:rsidRPr="003456F4">
        <w:rPr>
          <w:rFonts w:hint="eastAsia"/>
        </w:rPr>
        <w:t>那少年人心中或許認為，要活像耶穌一樣良善，才有永生</w:t>
      </w:r>
      <w:r w:rsidRPr="003456F4">
        <w:t>。但耶穌</w:t>
      </w:r>
      <w:r w:rsidRPr="003456F4">
        <w:rPr>
          <w:rFonts w:hint="eastAsia"/>
        </w:rPr>
        <w:t>明明地對他</w:t>
      </w:r>
      <w:r w:rsidRPr="003456F4">
        <w:t>說，</w:t>
      </w:r>
      <w:r w:rsidR="00EF1C66">
        <w:rPr>
          <w:rFonts w:hint="eastAsia"/>
        </w:rPr>
        <w:t>「</w:t>
      </w:r>
      <w:r w:rsidRPr="00EF1C66">
        <w:rPr>
          <w:rStyle w:val="a2"/>
          <w:rFonts w:hint="eastAsia"/>
        </w:rPr>
        <w:t>除了</w:t>
      </w:r>
      <w:r w:rsidR="00C349E7">
        <w:rPr>
          <w:rStyle w:val="a2"/>
          <w:rFonts w:hint="eastAsia"/>
        </w:rPr>
        <w:t xml:space="preserve">　神</w:t>
      </w:r>
      <w:r w:rsidRPr="00EF1C66">
        <w:rPr>
          <w:rStyle w:val="a2"/>
          <w:rFonts w:hint="eastAsia"/>
        </w:rPr>
        <w:t>一位之外，再</w:t>
      </w:r>
      <w:r w:rsidRPr="00EF1C66">
        <w:rPr>
          <w:rStyle w:val="a2"/>
        </w:rPr>
        <w:t>沒有</w:t>
      </w:r>
      <w:r w:rsidRPr="00EF1C66">
        <w:rPr>
          <w:rStyle w:val="a2"/>
          <w:rFonts w:hint="eastAsia"/>
        </w:rPr>
        <w:t>良善的。</w:t>
      </w:r>
      <w:r w:rsidR="00EF1C66">
        <w:rPr>
          <w:rFonts w:hint="eastAsia"/>
        </w:rPr>
        <w:t>」</w:t>
      </w:r>
      <w:r w:rsidRPr="003456F4">
        <w:rPr>
          <w:rFonts w:hint="eastAsia"/>
        </w:rPr>
        <w:t>惟有認識耶穌是</w:t>
      </w:r>
      <w:r w:rsidR="00C349E7">
        <w:rPr>
          <w:rFonts w:hint="eastAsia"/>
        </w:rPr>
        <w:t xml:space="preserve">　神</w:t>
      </w:r>
      <w:r w:rsidRPr="003456F4">
        <w:rPr>
          <w:rFonts w:hint="eastAsia"/>
        </w:rPr>
        <w:t>，這就是承受永生的開端</w:t>
      </w:r>
      <w:r w:rsidRPr="003456F4">
        <w:t>。</w:t>
      </w:r>
    </w:p>
    <w:p w14:paraId="75FA97C6" w14:textId="493B4181" w:rsidR="0043129D" w:rsidRPr="003456F4" w:rsidRDefault="0043129D" w:rsidP="003456F4">
      <w:r w:rsidRPr="003456F4">
        <w:t>耶穌</w:t>
      </w:r>
      <w:r w:rsidRPr="003456F4">
        <w:rPr>
          <w:rFonts w:hint="eastAsia"/>
        </w:rPr>
        <w:t>向他重申</w:t>
      </w:r>
      <w:r w:rsidR="00C349E7">
        <w:rPr>
          <w:rFonts w:hint="eastAsia"/>
        </w:rPr>
        <w:t xml:space="preserve">　神</w:t>
      </w:r>
      <w:r w:rsidRPr="003456F4">
        <w:rPr>
          <w:rFonts w:hint="eastAsia"/>
        </w:rPr>
        <w:t>的誡命，請看第20節：「</w:t>
      </w:r>
      <w:r w:rsidRPr="00096A94">
        <w:rPr>
          <w:rStyle w:val="a2"/>
          <w:rFonts w:hint="eastAsia"/>
        </w:rPr>
        <w:t>誡命你是曉得的、不可姦淫、不可殺人、不可偷盜、不可作假見證、當孝敬父母。</w:t>
      </w:r>
      <w:r w:rsidRPr="003456F4">
        <w:rPr>
          <w:rFonts w:hint="eastAsia"/>
        </w:rPr>
        <w:t>」</w:t>
      </w:r>
      <w:r w:rsidRPr="003456F4">
        <w:t>耶穌提到十誡中關於人際關係的五條誡命(</w:t>
      </w:r>
      <w:r w:rsidRPr="003456F4">
        <w:rPr>
          <w:rFonts w:hint="eastAsia"/>
        </w:rPr>
        <w:t>第</w:t>
      </w:r>
      <w:r w:rsidRPr="003456F4">
        <w:t>5-9誡)。十誡的前四誡是關於愛</w:t>
      </w:r>
      <w:r w:rsidR="00C349E7">
        <w:t xml:space="preserve">　神</w:t>
      </w:r>
      <w:r w:rsidRPr="003456F4">
        <w:t>，</w:t>
      </w:r>
      <w:r w:rsidRPr="003456F4">
        <w:rPr>
          <w:rFonts w:hint="eastAsia"/>
        </w:rPr>
        <w:t>後</w:t>
      </w:r>
      <w:r w:rsidRPr="003456F4">
        <w:t>六誡是關於愛</w:t>
      </w:r>
      <w:r w:rsidRPr="003456F4">
        <w:rPr>
          <w:rFonts w:hint="eastAsia"/>
        </w:rPr>
        <w:t>鄰舍</w:t>
      </w:r>
      <w:r w:rsidRPr="003456F4">
        <w:t>。愛</w:t>
      </w:r>
      <w:r w:rsidR="00C349E7">
        <w:t xml:space="preserve">　神</w:t>
      </w:r>
      <w:r w:rsidRPr="003456F4">
        <w:t>和愛</w:t>
      </w:r>
      <w:r w:rsidRPr="003456F4">
        <w:rPr>
          <w:rFonts w:hint="eastAsia"/>
        </w:rPr>
        <w:t>鄰舍</w:t>
      </w:r>
      <w:r w:rsidRPr="003456F4">
        <w:t>就像硬幣的兩面一樣，如果你真正愛</w:t>
      </w:r>
      <w:r w:rsidR="00C349E7">
        <w:t xml:space="preserve">　神</w:t>
      </w:r>
      <w:r w:rsidRPr="003456F4">
        <w:t>，你</w:t>
      </w:r>
      <w:r w:rsidRPr="003456F4">
        <w:rPr>
          <w:rFonts w:hint="eastAsia"/>
        </w:rPr>
        <w:t>也當</w:t>
      </w:r>
      <w:r w:rsidRPr="003456F4">
        <w:t>遵守愛</w:t>
      </w:r>
      <w:r w:rsidRPr="003456F4">
        <w:rPr>
          <w:rFonts w:hint="eastAsia"/>
        </w:rPr>
        <w:t>鄰舍</w:t>
      </w:r>
      <w:r w:rsidRPr="003456F4">
        <w:t>的</w:t>
      </w:r>
      <w:r w:rsidRPr="003456F4">
        <w:rPr>
          <w:rFonts w:hint="eastAsia"/>
        </w:rPr>
        <w:t>誡命</w:t>
      </w:r>
      <w:r w:rsidRPr="003456F4">
        <w:t>。</w:t>
      </w:r>
      <w:r w:rsidRPr="003456F4">
        <w:rPr>
          <w:rFonts w:hint="eastAsia"/>
        </w:rPr>
        <w:t>聽見</w:t>
      </w:r>
      <w:r w:rsidRPr="003456F4">
        <w:t>耶穌的話，</w:t>
      </w:r>
      <w:r w:rsidRPr="003456F4">
        <w:rPr>
          <w:rFonts w:hint="eastAsia"/>
        </w:rPr>
        <w:t>那少年人</w:t>
      </w:r>
      <w:r w:rsidRPr="003456F4">
        <w:t>確信，他從小就遵守</w:t>
      </w:r>
      <w:r w:rsidRPr="003456F4">
        <w:rPr>
          <w:rFonts w:hint="eastAsia"/>
        </w:rPr>
        <w:t>了這一切</w:t>
      </w:r>
      <w:r w:rsidRPr="003456F4">
        <w:t>。猶太人通常從6歲開始背誦律法，從12歲開始遵守律</w:t>
      </w:r>
      <w:r w:rsidRPr="003456F4">
        <w:rPr>
          <w:rFonts w:hint="eastAsia"/>
        </w:rPr>
        <w:t>法</w:t>
      </w:r>
      <w:r w:rsidRPr="003456F4">
        <w:t>，並受到律</w:t>
      </w:r>
      <w:r w:rsidRPr="003456F4">
        <w:rPr>
          <w:rFonts w:hint="eastAsia"/>
        </w:rPr>
        <w:t>法</w:t>
      </w:r>
      <w:r w:rsidRPr="003456F4">
        <w:t>的</w:t>
      </w:r>
      <w:r w:rsidRPr="003456F4">
        <w:rPr>
          <w:rFonts w:hint="eastAsia"/>
        </w:rPr>
        <w:t>約束。單看</w:t>
      </w:r>
      <w:r w:rsidRPr="003456F4">
        <w:t>這</w:t>
      </w:r>
      <w:r w:rsidRPr="003456F4">
        <w:rPr>
          <w:rFonts w:hint="eastAsia"/>
        </w:rPr>
        <w:t>少年人</w:t>
      </w:r>
      <w:r w:rsidRPr="003456F4">
        <w:t>從小就自信地堅</w:t>
      </w:r>
      <w:r w:rsidRPr="003456F4">
        <w:rPr>
          <w:rFonts w:hint="eastAsia"/>
        </w:rPr>
        <w:t>守律法</w:t>
      </w:r>
      <w:r w:rsidRPr="003456F4">
        <w:t>，真是令人</w:t>
      </w:r>
      <w:r w:rsidRPr="003456F4">
        <w:rPr>
          <w:rFonts w:hint="eastAsia"/>
        </w:rPr>
        <w:t>佩服</w:t>
      </w:r>
      <w:r w:rsidRPr="003456F4">
        <w:t>。但再</w:t>
      </w:r>
      <w:r w:rsidRPr="003456F4">
        <w:rPr>
          <w:rFonts w:hint="eastAsia"/>
        </w:rPr>
        <w:t>仔細</w:t>
      </w:r>
      <w:r w:rsidRPr="003456F4">
        <w:t>想，</w:t>
      </w:r>
      <w:r w:rsidRPr="003456F4">
        <w:rPr>
          <w:rFonts w:hint="eastAsia"/>
        </w:rPr>
        <w:t>若</w:t>
      </w:r>
      <w:r w:rsidRPr="003456F4">
        <w:t>遵守</w:t>
      </w:r>
      <w:r w:rsidRPr="003456F4">
        <w:rPr>
          <w:rFonts w:hint="eastAsia"/>
        </w:rPr>
        <w:t>不可姦淫、不可殺人</w:t>
      </w:r>
      <w:r w:rsidRPr="003456F4">
        <w:t>的</w:t>
      </w:r>
      <w:r w:rsidRPr="003456F4">
        <w:rPr>
          <w:rFonts w:hint="eastAsia"/>
        </w:rPr>
        <w:t>誡命</w:t>
      </w:r>
      <w:r w:rsidRPr="003456F4">
        <w:t>是可以理解</w:t>
      </w:r>
      <w:r w:rsidRPr="003456F4">
        <w:rPr>
          <w:rFonts w:hint="eastAsia"/>
        </w:rPr>
        <w:t>和能做到</w:t>
      </w:r>
      <w:r w:rsidRPr="003456F4">
        <w:t>的</w:t>
      </w:r>
      <w:r w:rsidRPr="003456F4">
        <w:rPr>
          <w:rFonts w:hint="eastAsia"/>
        </w:rPr>
        <w:t>；但對於自小都遵守不可偷盜、不可作假見證、當孝敬父母</w:t>
      </w:r>
      <w:r w:rsidR="00415FFF" w:rsidRPr="003456F4">
        <w:rPr>
          <w:rFonts w:hint="eastAsia"/>
        </w:rPr>
        <w:t>，</w:t>
      </w:r>
      <w:r w:rsidRPr="003456F4">
        <w:rPr>
          <w:rFonts w:hint="eastAsia"/>
        </w:rPr>
        <w:t>這幾條誡命，叫人不禁懷疑，難道他從小就沒有接觸</w:t>
      </w:r>
      <w:r w:rsidRPr="003456F4">
        <w:t>過別人的東西，</w:t>
      </w:r>
      <w:r w:rsidRPr="003456F4">
        <w:rPr>
          <w:rFonts w:hint="eastAsia"/>
        </w:rPr>
        <w:t>也</w:t>
      </w:r>
      <w:r w:rsidRPr="003456F4">
        <w:t>沒</w:t>
      </w:r>
      <w:r w:rsidRPr="003456F4">
        <w:lastRenderedPageBreak/>
        <w:t>有說</w:t>
      </w:r>
      <w:r w:rsidRPr="003456F4">
        <w:rPr>
          <w:rFonts w:hint="eastAsia"/>
        </w:rPr>
        <w:t>過</w:t>
      </w:r>
      <w:r w:rsidRPr="003456F4">
        <w:t>謊</w:t>
      </w:r>
      <w:r w:rsidRPr="003456F4">
        <w:rPr>
          <w:rFonts w:hint="eastAsia"/>
        </w:rPr>
        <w:t>話</w:t>
      </w:r>
      <w:r w:rsidRPr="003456F4">
        <w:t>，也沒有</w:t>
      </w:r>
      <w:r w:rsidRPr="003456F4">
        <w:rPr>
          <w:rFonts w:hint="eastAsia"/>
        </w:rPr>
        <w:t>叫</w:t>
      </w:r>
      <w:r w:rsidRPr="003456F4">
        <w:t>父母</w:t>
      </w:r>
      <w:r w:rsidRPr="003456F4">
        <w:rPr>
          <w:rFonts w:hint="eastAsia"/>
        </w:rPr>
        <w:t>生氣過</w:t>
      </w:r>
      <w:r w:rsidR="00047015">
        <w:rPr>
          <w:rFonts w:hint="eastAsia"/>
        </w:rPr>
        <w:t>？</w:t>
      </w:r>
      <w:r w:rsidRPr="003456F4">
        <w:t>事實上，</w:t>
      </w:r>
      <w:r w:rsidRPr="003456F4">
        <w:rPr>
          <w:rFonts w:hint="eastAsia"/>
        </w:rPr>
        <w:t>若要</w:t>
      </w:r>
      <w:r w:rsidRPr="003456F4">
        <w:t>通過完全遵守法律，</w:t>
      </w:r>
      <w:r w:rsidRPr="003456F4">
        <w:rPr>
          <w:rFonts w:hint="eastAsia"/>
        </w:rPr>
        <w:t>沒有人</w:t>
      </w:r>
      <w:r w:rsidRPr="003456F4">
        <w:t>能得</w:t>
      </w:r>
      <w:r w:rsidRPr="003456F4">
        <w:rPr>
          <w:rFonts w:hint="eastAsia"/>
        </w:rPr>
        <w:t>著</w:t>
      </w:r>
      <w:r w:rsidRPr="003456F4">
        <w:t>永生。</w:t>
      </w:r>
      <w:r w:rsidRPr="003456F4">
        <w:rPr>
          <w:rFonts w:hint="eastAsia"/>
        </w:rPr>
        <w:t>在馬太福音5章中，</w:t>
      </w:r>
      <w:r w:rsidRPr="003456F4">
        <w:t>耶穌</w:t>
      </w:r>
      <w:r w:rsidRPr="003456F4">
        <w:rPr>
          <w:rFonts w:hint="eastAsia"/>
        </w:rPr>
        <w:t>教訓眾人，凡看見婦女就動淫念的，就是犯姦淫了；凡向弟兄動怒的，難免受審判。</w:t>
      </w:r>
      <w:r w:rsidRPr="003456F4">
        <w:t>人只是意識到，</w:t>
      </w:r>
      <w:r w:rsidRPr="003456F4">
        <w:rPr>
          <w:rFonts w:hint="eastAsia"/>
        </w:rPr>
        <w:t>也等於犯誡命了，所以，</w:t>
      </w:r>
      <w:r w:rsidRPr="003456F4">
        <w:t>沒有人可以成為律法的</w:t>
      </w:r>
      <w:r w:rsidRPr="003456F4">
        <w:rPr>
          <w:rFonts w:hint="eastAsia"/>
        </w:rPr>
        <w:t>勝利者</w:t>
      </w:r>
      <w:r w:rsidRPr="003456F4">
        <w:t>，</w:t>
      </w:r>
      <w:r w:rsidRPr="003456F4">
        <w:rPr>
          <w:rFonts w:hint="eastAsia"/>
        </w:rPr>
        <w:t>惟有藉著律法叫人</w:t>
      </w:r>
      <w:r w:rsidRPr="003456F4">
        <w:t>意識到自己是</w:t>
      </w:r>
      <w:r w:rsidRPr="003456F4">
        <w:rPr>
          <w:rFonts w:hint="eastAsia"/>
        </w:rPr>
        <w:t>個</w:t>
      </w:r>
      <w:r w:rsidRPr="003456F4">
        <w:t>罪人，</w:t>
      </w:r>
      <w:r w:rsidRPr="003456F4">
        <w:rPr>
          <w:rFonts w:hint="eastAsia"/>
        </w:rPr>
        <w:t>來到</w:t>
      </w:r>
      <w:r w:rsidR="00C349E7">
        <w:rPr>
          <w:rFonts w:hint="eastAsia"/>
        </w:rPr>
        <w:t xml:space="preserve">　神</w:t>
      </w:r>
      <w:r w:rsidRPr="003456F4">
        <w:rPr>
          <w:rFonts w:hint="eastAsia"/>
        </w:rPr>
        <w:t>面前，尋求憐憫和救恩，才能得稱義(羅</w:t>
      </w:r>
      <w:r w:rsidRPr="003456F4">
        <w:t>3</w:t>
      </w:r>
      <w:r w:rsidRPr="003456F4">
        <w:rPr>
          <w:rFonts w:hint="eastAsia"/>
        </w:rPr>
        <w:t>:</w:t>
      </w:r>
      <w:proofErr w:type="gramStart"/>
      <w:r w:rsidRPr="003456F4">
        <w:t>20)</w:t>
      </w:r>
      <w:r w:rsidR="00415FFF" w:rsidRPr="003456F4">
        <w:rPr>
          <w:rFonts w:hint="eastAsia"/>
        </w:rPr>
        <w:t>。</w:t>
      </w:r>
      <w:proofErr w:type="gramEnd"/>
    </w:p>
    <w:p w14:paraId="299D8CAE" w14:textId="77C2A5FE" w:rsidR="0043129D" w:rsidRPr="003456F4" w:rsidRDefault="0043129D" w:rsidP="003456F4">
      <w:r w:rsidRPr="003456F4">
        <w:rPr>
          <w:rFonts w:hint="eastAsia"/>
        </w:rPr>
        <w:t>從少年人</w:t>
      </w:r>
      <w:r w:rsidRPr="003456F4">
        <w:t>的回答中</w:t>
      </w:r>
      <w:r w:rsidRPr="003456F4">
        <w:rPr>
          <w:rFonts w:hint="eastAsia"/>
        </w:rPr>
        <w:t>，耶穌</w:t>
      </w:r>
      <w:r w:rsidRPr="003456F4">
        <w:t>發現了他仍然缺乏的一件事，並</w:t>
      </w:r>
      <w:r w:rsidRPr="003456F4">
        <w:rPr>
          <w:rFonts w:hint="eastAsia"/>
        </w:rPr>
        <w:t>向他提出：</w:t>
      </w:r>
      <w:r w:rsidR="00F5003A" w:rsidRPr="003456F4">
        <w:rPr>
          <w:rFonts w:hint="eastAsia"/>
        </w:rPr>
        <w:t>「</w:t>
      </w:r>
      <w:r w:rsidRPr="00F5003A">
        <w:rPr>
          <w:rStyle w:val="a2"/>
          <w:rFonts w:hint="eastAsia"/>
        </w:rPr>
        <w:t>要變賣你一切所有的，分給窮人，就必有財寶在天上；你還要來跟從我。</w:t>
      </w:r>
      <w:r w:rsidR="00F5003A" w:rsidRPr="003456F4">
        <w:rPr>
          <w:rFonts w:hint="eastAsia"/>
        </w:rPr>
        <w:t>」</w:t>
      </w:r>
      <w:r w:rsidRPr="003456F4">
        <w:t>(22) 耶穌知道</w:t>
      </w:r>
      <w:r w:rsidRPr="003456F4">
        <w:rPr>
          <w:rFonts w:hint="eastAsia"/>
        </w:rPr>
        <w:t>那少年人的軟弱，他仍缺少的一件事，就是</w:t>
      </w:r>
      <w:r w:rsidRPr="003456F4">
        <w:t>對物質的貪婪</w:t>
      </w:r>
      <w:r w:rsidRPr="003456F4">
        <w:rPr>
          <w:rFonts w:hint="eastAsia"/>
        </w:rPr>
        <w:t>和執著</w:t>
      </w:r>
      <w:r w:rsidRPr="003456F4">
        <w:t>。他</w:t>
      </w:r>
      <w:r w:rsidRPr="003456F4">
        <w:rPr>
          <w:rFonts w:hint="eastAsia"/>
        </w:rPr>
        <w:t>一直</w:t>
      </w:r>
      <w:r w:rsidRPr="003456F4">
        <w:t>過著富裕的生活，看著周圍許多貧窮</w:t>
      </w:r>
      <w:r w:rsidRPr="003456F4">
        <w:rPr>
          <w:rFonts w:hint="eastAsia"/>
        </w:rPr>
        <w:t>人受苦，他卻不關心，也沒有施捨給人</w:t>
      </w:r>
      <w:r w:rsidRPr="003456F4">
        <w:t>，他</w:t>
      </w:r>
      <w:r w:rsidRPr="003456F4">
        <w:rPr>
          <w:rFonts w:hint="eastAsia"/>
        </w:rPr>
        <w:t>自</w:t>
      </w:r>
      <w:r w:rsidRPr="003456F4">
        <w:t>以為</w:t>
      </w:r>
      <w:r w:rsidRPr="003456F4">
        <w:rPr>
          <w:rFonts w:hint="eastAsia"/>
        </w:rPr>
        <w:t>已經</w:t>
      </w:r>
      <w:r w:rsidRPr="003456F4">
        <w:t>完全遵守了愛鄰</w:t>
      </w:r>
      <w:r w:rsidRPr="003456F4">
        <w:rPr>
          <w:rFonts w:hint="eastAsia"/>
        </w:rPr>
        <w:t>舍的誡命</w:t>
      </w:r>
      <w:r w:rsidRPr="003456F4">
        <w:t>。貪婪是對物質偶像</w:t>
      </w:r>
      <w:r w:rsidR="00447990" w:rsidRPr="003456F4">
        <w:t>的</w:t>
      </w:r>
      <w:r w:rsidRPr="003456F4">
        <w:t>崇拜，</w:t>
      </w:r>
      <w:r w:rsidR="00A9433E" w:rsidRPr="003456F4">
        <w:rPr>
          <w:rFonts w:hint="eastAsia"/>
        </w:rPr>
        <w:t>那</w:t>
      </w:r>
      <w:r w:rsidRPr="003456F4">
        <w:rPr>
          <w:rFonts w:hint="eastAsia"/>
        </w:rPr>
        <w:t>少年人要承受永生，就</w:t>
      </w:r>
      <w:r w:rsidRPr="003456F4">
        <w:t>必須克服</w:t>
      </w:r>
      <w:r w:rsidRPr="003456F4">
        <w:rPr>
          <w:rFonts w:hint="eastAsia"/>
        </w:rPr>
        <w:t>對物質的貪婪和自私</w:t>
      </w:r>
      <w:r w:rsidRPr="003456F4">
        <w:t>。永生是認識</w:t>
      </w:r>
      <w:r w:rsidRPr="003456F4">
        <w:rPr>
          <w:rFonts w:hint="eastAsia"/>
        </w:rPr>
        <w:t>獨一</w:t>
      </w:r>
      <w:r w:rsidRPr="003456F4">
        <w:t>的真</w:t>
      </w:r>
      <w:r w:rsidR="00C349E7">
        <w:t xml:space="preserve">　神</w:t>
      </w:r>
      <w:r w:rsidRPr="003456F4">
        <w:t>，</w:t>
      </w:r>
      <w:r w:rsidRPr="003456F4">
        <w:rPr>
          <w:rFonts w:hint="eastAsia"/>
        </w:rPr>
        <w:t>並且認識祂所差來的耶穌基督(約</w:t>
      </w:r>
      <w:r w:rsidRPr="003456F4">
        <w:t>17:</w:t>
      </w:r>
      <w:proofErr w:type="gramStart"/>
      <w:r w:rsidRPr="003456F4">
        <w:t>3)</w:t>
      </w:r>
      <w:r w:rsidR="00CD0717" w:rsidRPr="003456F4">
        <w:t>。</w:t>
      </w:r>
      <w:proofErr w:type="gramEnd"/>
      <w:r w:rsidRPr="003456F4">
        <w:rPr>
          <w:rFonts w:hint="eastAsia"/>
        </w:rPr>
        <w:t>耶穌就是道路、</w:t>
      </w:r>
      <w:r w:rsidRPr="003456F4">
        <w:t>真理和生命</w:t>
      </w:r>
      <w:r w:rsidRPr="003456F4">
        <w:rPr>
          <w:rFonts w:hint="eastAsia"/>
        </w:rPr>
        <w:t>，我們相信並跟從祂，就必得永生</w:t>
      </w:r>
      <w:r w:rsidRPr="003456F4">
        <w:t>。撒該遇見耶穌後，</w:t>
      </w:r>
      <w:r w:rsidRPr="003456F4">
        <w:rPr>
          <w:rFonts w:hint="eastAsia"/>
        </w:rPr>
        <w:t>從心底裏悔改，</w:t>
      </w:r>
      <w:r w:rsidRPr="003456F4">
        <w:t>欣然把他的財產分給窮人。然而，</w:t>
      </w:r>
      <w:r w:rsidRPr="003456F4">
        <w:rPr>
          <w:rFonts w:hint="eastAsia"/>
        </w:rPr>
        <w:t>少年財主聽見</w:t>
      </w:r>
      <w:r w:rsidRPr="003456F4">
        <w:t>耶穌的話</w:t>
      </w:r>
      <w:r w:rsidRPr="003456F4">
        <w:rPr>
          <w:rFonts w:hint="eastAsia"/>
        </w:rPr>
        <w:t>，就甚憂愁</w:t>
      </w:r>
      <w:r w:rsidRPr="003456F4">
        <w:t>。</w:t>
      </w:r>
      <w:r w:rsidRPr="003456F4">
        <w:rPr>
          <w:rFonts w:hint="eastAsia"/>
        </w:rPr>
        <w:t>因為，</w:t>
      </w:r>
      <w:r w:rsidRPr="003456F4">
        <w:t>對他來說，</w:t>
      </w:r>
      <w:r w:rsidRPr="003456F4">
        <w:rPr>
          <w:rFonts w:hint="eastAsia"/>
        </w:rPr>
        <w:t>所擁有的財富就</w:t>
      </w:r>
      <w:r w:rsidRPr="003456F4">
        <w:t>是</w:t>
      </w:r>
      <w:r w:rsidRPr="003456F4">
        <w:rPr>
          <w:rFonts w:hint="eastAsia"/>
        </w:rPr>
        <w:t>他的</w:t>
      </w:r>
      <w:r w:rsidRPr="003456F4">
        <w:t>偶像。</w:t>
      </w:r>
      <w:r w:rsidRPr="003456F4">
        <w:rPr>
          <w:rFonts w:hint="eastAsia"/>
        </w:rPr>
        <w:t>或</w:t>
      </w:r>
      <w:r w:rsidRPr="003456F4">
        <w:t>許，</w:t>
      </w:r>
      <w:r w:rsidRPr="003456F4">
        <w:rPr>
          <w:rFonts w:hint="eastAsia"/>
        </w:rPr>
        <w:t>他</w:t>
      </w:r>
      <w:r w:rsidRPr="003456F4">
        <w:t>渴望永生，是為了永遠享受自己的財產</w:t>
      </w:r>
      <w:r w:rsidRPr="003456F4">
        <w:rPr>
          <w:rFonts w:hint="eastAsia"/>
        </w:rPr>
        <w:t>。</w:t>
      </w:r>
      <w:r w:rsidRPr="003456F4">
        <w:t>然而，耶穌</w:t>
      </w:r>
      <w:r w:rsidRPr="003456F4">
        <w:rPr>
          <w:rFonts w:hint="eastAsia"/>
        </w:rPr>
        <w:t>要</w:t>
      </w:r>
      <w:r w:rsidRPr="003456F4">
        <w:t>他</w:t>
      </w:r>
      <w:r w:rsidRPr="003456F4">
        <w:rPr>
          <w:rFonts w:hint="eastAsia"/>
        </w:rPr>
        <w:t>撇</w:t>
      </w:r>
      <w:r w:rsidRPr="003456F4">
        <w:t>棄</w:t>
      </w:r>
      <w:r w:rsidRPr="003456F4">
        <w:rPr>
          <w:rFonts w:hint="eastAsia"/>
        </w:rPr>
        <w:t>世上所有的</w:t>
      </w:r>
      <w:r w:rsidRPr="003456F4">
        <w:t>，以獲得</w:t>
      </w:r>
      <w:r w:rsidRPr="003456F4">
        <w:rPr>
          <w:rFonts w:hint="eastAsia"/>
        </w:rPr>
        <w:t>天上</w:t>
      </w:r>
      <w:r w:rsidRPr="003456F4">
        <w:t>真正有</w:t>
      </w:r>
      <w:r w:rsidRPr="003456F4">
        <w:rPr>
          <w:rFonts w:hint="eastAsia"/>
        </w:rPr>
        <w:t>永恆</w:t>
      </w:r>
      <w:r w:rsidRPr="003456F4">
        <w:t>價值的東西。救恩和永生不是</w:t>
      </w:r>
      <w:r w:rsidRPr="003456F4">
        <w:rPr>
          <w:rFonts w:hint="eastAsia"/>
        </w:rPr>
        <w:t>靠</w:t>
      </w:r>
      <w:r w:rsidRPr="003456F4">
        <w:t>我們努力和意志</w:t>
      </w:r>
      <w:r w:rsidRPr="003456F4">
        <w:rPr>
          <w:rFonts w:hint="eastAsia"/>
        </w:rPr>
        <w:t>得著的</w:t>
      </w:r>
      <w:r w:rsidRPr="003456F4">
        <w:t>，而是</w:t>
      </w:r>
      <w:r w:rsidRPr="003456F4">
        <w:rPr>
          <w:rFonts w:hint="eastAsia"/>
        </w:rPr>
        <w:t>通過</w:t>
      </w:r>
      <w:r w:rsidRPr="003456F4">
        <w:t>我們</w:t>
      </w:r>
      <w:r w:rsidRPr="003456F4">
        <w:rPr>
          <w:rFonts w:hint="eastAsia"/>
        </w:rPr>
        <w:t>撇棄一切</w:t>
      </w:r>
      <w:r w:rsidRPr="003456F4">
        <w:t>，</w:t>
      </w:r>
      <w:r w:rsidRPr="003456F4">
        <w:rPr>
          <w:rFonts w:hint="eastAsia"/>
        </w:rPr>
        <w:t>起來跟從耶穌，才能得著</w:t>
      </w:r>
      <w:r w:rsidRPr="003456F4">
        <w:t>。</w:t>
      </w:r>
    </w:p>
    <w:p w14:paraId="2AF40E50" w14:textId="1278BCBF" w:rsidR="00DD0A02" w:rsidRPr="003456F4" w:rsidRDefault="00DD0A02" w:rsidP="003456F4">
      <w:r w:rsidRPr="003456F4">
        <w:t>年輕的</w:t>
      </w:r>
      <w:r w:rsidR="00E30798" w:rsidRPr="003456F4">
        <w:t>財主</w:t>
      </w:r>
      <w:r w:rsidR="00A53F1D" w:rsidRPr="003456F4">
        <w:rPr>
          <w:rFonts w:hint="eastAsia"/>
        </w:rPr>
        <w:t>因</w:t>
      </w:r>
      <w:r w:rsidR="00A53F1D" w:rsidRPr="003456F4">
        <w:t>無法放棄</w:t>
      </w:r>
      <w:r w:rsidR="00A53F1D" w:rsidRPr="003456F4">
        <w:rPr>
          <w:rFonts w:hint="eastAsia"/>
        </w:rPr>
        <w:t>所擁有的，與</w:t>
      </w:r>
      <w:r w:rsidRPr="003456F4">
        <w:t>永生發生衝突，</w:t>
      </w:r>
      <w:r w:rsidR="00A53F1D" w:rsidRPr="003456F4">
        <w:rPr>
          <w:rFonts w:hint="eastAsia"/>
        </w:rPr>
        <w:t>因</w:t>
      </w:r>
      <w:r w:rsidRPr="003456F4">
        <w:t>而離開。耶穌看著他</w:t>
      </w:r>
      <w:r w:rsidR="00125BE5" w:rsidRPr="003456F4">
        <w:rPr>
          <w:rFonts w:hint="eastAsia"/>
        </w:rPr>
        <w:t>離去</w:t>
      </w:r>
      <w:r w:rsidRPr="003456F4">
        <w:t>的</w:t>
      </w:r>
      <w:r w:rsidR="00125BE5" w:rsidRPr="003456F4">
        <w:rPr>
          <w:rFonts w:hint="eastAsia"/>
        </w:rPr>
        <w:t>身</w:t>
      </w:r>
      <w:r w:rsidRPr="003456F4">
        <w:t>影說：</w:t>
      </w:r>
      <w:r w:rsidR="00125BE5" w:rsidRPr="003456F4">
        <w:rPr>
          <w:rFonts w:hint="eastAsia"/>
        </w:rPr>
        <w:t>「</w:t>
      </w:r>
      <w:r w:rsidR="00AA1293" w:rsidRPr="00AA1293">
        <w:rPr>
          <w:rStyle w:val="a2"/>
        </w:rPr>
        <w:t>駱駝穿過針的眼比財主進</w:t>
      </w:r>
      <w:r w:rsidR="00C349E7">
        <w:rPr>
          <w:rStyle w:val="a2"/>
        </w:rPr>
        <w:t xml:space="preserve">　神</w:t>
      </w:r>
      <w:r w:rsidR="00AA1293" w:rsidRPr="00AA1293">
        <w:rPr>
          <w:rStyle w:val="a2"/>
        </w:rPr>
        <w:t>的國還容易呢</w:t>
      </w:r>
      <w:r w:rsidR="00AA1293" w:rsidRPr="003456F4">
        <w:t>！</w:t>
      </w:r>
      <w:r w:rsidR="00125BE5" w:rsidRPr="003456F4">
        <w:rPr>
          <w:rFonts w:hint="eastAsia"/>
        </w:rPr>
        <w:t>」</w:t>
      </w:r>
      <w:r w:rsidRPr="003456F4">
        <w:t>(25)</w:t>
      </w:r>
      <w:r w:rsidR="00AA1293" w:rsidRPr="003456F4">
        <w:t xml:space="preserve"> </w:t>
      </w:r>
      <w:r w:rsidRPr="003456F4">
        <w:t>駱駝是巴勒斯坦地區最大的</w:t>
      </w:r>
      <w:r w:rsidR="00CD0717" w:rsidRPr="003456F4">
        <w:rPr>
          <w:rFonts w:hint="eastAsia"/>
        </w:rPr>
        <w:t>走</w:t>
      </w:r>
      <w:r w:rsidRPr="003456F4">
        <w:t>獸，針</w:t>
      </w:r>
      <w:r w:rsidR="00BF2E80" w:rsidRPr="003456F4">
        <w:rPr>
          <w:rFonts w:hint="eastAsia"/>
        </w:rPr>
        <w:t>眼</w:t>
      </w:r>
      <w:r w:rsidRPr="003456F4">
        <w:t>是最小的通道。</w:t>
      </w:r>
      <w:r w:rsidR="00BF2E80" w:rsidRPr="003456F4">
        <w:rPr>
          <w:rFonts w:hint="eastAsia"/>
        </w:rPr>
        <w:t>老</w:t>
      </w:r>
      <w:r w:rsidRPr="003456F4">
        <w:t>眼</w:t>
      </w:r>
      <w:r w:rsidR="00BF2E80" w:rsidRPr="003456F4">
        <w:rPr>
          <w:rFonts w:hint="eastAsia"/>
        </w:rPr>
        <w:t>昏花</w:t>
      </w:r>
      <w:r w:rsidRPr="003456F4">
        <w:t>的人，連</w:t>
      </w:r>
      <w:r w:rsidR="00F71634" w:rsidRPr="003456F4">
        <w:rPr>
          <w:rFonts w:hint="eastAsia"/>
        </w:rPr>
        <w:t>幼</w:t>
      </w:r>
      <w:r w:rsidRPr="003456F4">
        <w:t>線</w:t>
      </w:r>
      <w:r w:rsidR="00F71634" w:rsidRPr="003456F4">
        <w:rPr>
          <w:rFonts w:hint="eastAsia"/>
        </w:rPr>
        <w:t>也</w:t>
      </w:r>
      <w:r w:rsidR="00C4384F">
        <w:rPr>
          <w:rFonts w:hint="eastAsia"/>
        </w:rPr>
        <w:t>不能</w:t>
      </w:r>
      <w:r w:rsidR="00F71634" w:rsidRPr="003456F4">
        <w:rPr>
          <w:rFonts w:hint="eastAsia"/>
        </w:rPr>
        <w:t>穿過針眼，何況是</w:t>
      </w:r>
      <w:r w:rsidR="00F71634" w:rsidRPr="003456F4">
        <w:t>駱駝</w:t>
      </w:r>
      <w:r w:rsidRPr="003456F4">
        <w:t>。門徒</w:t>
      </w:r>
      <w:r w:rsidR="00F71634" w:rsidRPr="003456F4">
        <w:rPr>
          <w:rFonts w:hint="eastAsia"/>
        </w:rPr>
        <w:t>因</w:t>
      </w:r>
      <w:r w:rsidRPr="003456F4">
        <w:t>耶穌的話</w:t>
      </w:r>
      <w:r w:rsidR="00F71634" w:rsidRPr="003456F4">
        <w:rPr>
          <w:rFonts w:hint="eastAsia"/>
        </w:rPr>
        <w:t>而</w:t>
      </w:r>
      <w:r w:rsidRPr="003456F4">
        <w:t>震驚</w:t>
      </w:r>
      <w:r w:rsidR="005E607A">
        <w:rPr>
          <w:rFonts w:hint="eastAsia"/>
        </w:rPr>
        <w:t>，問</w:t>
      </w:r>
      <w:r w:rsidR="005E607A" w:rsidRPr="000F194E">
        <w:rPr>
          <w:rFonts w:hint="eastAsia"/>
        </w:rPr>
        <w:t>耶穌</w:t>
      </w:r>
      <w:r w:rsidR="00F71634" w:rsidRPr="003456F4">
        <w:rPr>
          <w:rFonts w:hint="eastAsia"/>
        </w:rPr>
        <w:t>：「</w:t>
      </w:r>
      <w:r w:rsidR="00F71634" w:rsidRPr="00F71634">
        <w:rPr>
          <w:rStyle w:val="a2"/>
        </w:rPr>
        <w:t>這樣，誰能得救呢？</w:t>
      </w:r>
      <w:proofErr w:type="gramStart"/>
      <w:r w:rsidR="00F71634" w:rsidRPr="003456F4">
        <w:rPr>
          <w:rFonts w:hint="eastAsia"/>
        </w:rPr>
        <w:t>」</w:t>
      </w:r>
      <w:r w:rsidRPr="003456F4">
        <w:t>(</w:t>
      </w:r>
      <w:proofErr w:type="gramEnd"/>
      <w:r w:rsidRPr="003456F4">
        <w:t>26)</w:t>
      </w:r>
      <w:r w:rsidR="00F71634" w:rsidRPr="003456F4">
        <w:t xml:space="preserve"> </w:t>
      </w:r>
      <w:r w:rsidR="00F71634" w:rsidRPr="003456F4">
        <w:rPr>
          <w:rFonts w:hint="eastAsia"/>
        </w:rPr>
        <w:t>一般</w:t>
      </w:r>
      <w:r w:rsidRPr="003456F4">
        <w:t>猶太人</w:t>
      </w:r>
      <w:r w:rsidR="00F71634" w:rsidRPr="003456F4">
        <w:rPr>
          <w:rFonts w:hint="eastAsia"/>
        </w:rPr>
        <w:t>視財</w:t>
      </w:r>
      <w:r w:rsidRPr="003456F4">
        <w:t>富是</w:t>
      </w:r>
      <w:r w:rsidR="00C349E7">
        <w:t xml:space="preserve">　神</w:t>
      </w:r>
      <w:r w:rsidRPr="003456F4">
        <w:t>的祝福</w:t>
      </w:r>
      <w:r w:rsidR="004736C5" w:rsidRPr="003456F4">
        <w:rPr>
          <w:rFonts w:hint="eastAsia"/>
        </w:rPr>
        <w:t>，也期望正確良善的</w:t>
      </w:r>
      <w:r w:rsidRPr="003456F4">
        <w:t>信</w:t>
      </w:r>
      <w:r w:rsidR="004736C5" w:rsidRPr="003456F4">
        <w:rPr>
          <w:rFonts w:hint="eastAsia"/>
        </w:rPr>
        <w:t>仰</w:t>
      </w:r>
      <w:r w:rsidRPr="003456F4">
        <w:t>生活</w:t>
      </w:r>
      <w:r w:rsidR="004736C5" w:rsidRPr="003456F4">
        <w:rPr>
          <w:rFonts w:hint="eastAsia"/>
        </w:rPr>
        <w:t>帶來財</w:t>
      </w:r>
      <w:r w:rsidRPr="003456F4">
        <w:t>富，</w:t>
      </w:r>
      <w:r w:rsidR="004D4407" w:rsidRPr="003456F4">
        <w:rPr>
          <w:rFonts w:hint="eastAsia"/>
        </w:rPr>
        <w:t>是</w:t>
      </w:r>
      <w:r w:rsidR="00C349E7">
        <w:t xml:space="preserve">　神</w:t>
      </w:r>
      <w:r w:rsidRPr="003456F4">
        <w:t>對</w:t>
      </w:r>
      <w:r w:rsidR="004D4407" w:rsidRPr="003456F4">
        <w:rPr>
          <w:rFonts w:hint="eastAsia"/>
        </w:rPr>
        <w:t>信</w:t>
      </w:r>
      <w:r w:rsidRPr="003456F4">
        <w:t>靠</w:t>
      </w:r>
      <w:r w:rsidR="004D4407" w:rsidRPr="003456F4">
        <w:rPr>
          <w:rFonts w:hint="eastAsia"/>
        </w:rPr>
        <w:t>祂的人</w:t>
      </w:r>
      <w:r w:rsidRPr="003456F4">
        <w:t>的祝福，就像信</w:t>
      </w:r>
      <w:r w:rsidR="004D4407" w:rsidRPr="003456F4">
        <w:rPr>
          <w:rFonts w:hint="eastAsia"/>
        </w:rPr>
        <w:t>心祖宗</w:t>
      </w:r>
      <w:r w:rsidRPr="003456F4">
        <w:t>亞伯拉罕、以撒和雅各成為大</w:t>
      </w:r>
      <w:r w:rsidR="00E30798" w:rsidRPr="003456F4">
        <w:t>財主</w:t>
      </w:r>
      <w:r w:rsidRPr="003456F4">
        <w:t>一樣。</w:t>
      </w:r>
      <w:r w:rsidR="00BA2CB3" w:rsidRPr="003456F4">
        <w:rPr>
          <w:rFonts w:hint="eastAsia"/>
        </w:rPr>
        <w:t>但</w:t>
      </w:r>
      <w:r w:rsidRPr="003456F4">
        <w:t>物質可能</w:t>
      </w:r>
      <w:r w:rsidR="00BA2CB3" w:rsidRPr="003456F4">
        <w:rPr>
          <w:rFonts w:hint="eastAsia"/>
        </w:rPr>
        <w:t>成為</w:t>
      </w:r>
      <w:r w:rsidRPr="003456F4">
        <w:t>阻礙</w:t>
      </w:r>
      <w:r w:rsidR="00BA2CB3" w:rsidRPr="003456F4">
        <w:rPr>
          <w:rFonts w:hint="eastAsia"/>
        </w:rPr>
        <w:t>人事奉</w:t>
      </w:r>
      <w:r w:rsidR="00C349E7">
        <w:rPr>
          <w:rFonts w:hint="eastAsia"/>
        </w:rPr>
        <w:t xml:space="preserve">　神</w:t>
      </w:r>
      <w:r w:rsidRPr="003456F4">
        <w:t>的偶像。</w:t>
      </w:r>
      <w:r w:rsidR="005C6EEF" w:rsidRPr="003456F4">
        <w:t>撒</w:t>
      </w:r>
      <w:r w:rsidR="005C6EEF" w:rsidRPr="003456F4">
        <w:rPr>
          <w:rFonts w:hint="eastAsia"/>
        </w:rPr>
        <w:t>但以錢財的</w:t>
      </w:r>
      <w:r w:rsidR="005C6EEF" w:rsidRPr="003456F4">
        <w:t>最大武器</w:t>
      </w:r>
      <w:r w:rsidR="005C6EEF" w:rsidRPr="003456F4">
        <w:rPr>
          <w:rFonts w:hint="eastAsia"/>
        </w:rPr>
        <w:t>，引誘人離開</w:t>
      </w:r>
      <w:r w:rsidR="00C349E7">
        <w:rPr>
          <w:rFonts w:hint="eastAsia"/>
        </w:rPr>
        <w:t xml:space="preserve">　神</w:t>
      </w:r>
      <w:r w:rsidR="005C6EEF" w:rsidRPr="003456F4">
        <w:rPr>
          <w:rFonts w:hint="eastAsia"/>
        </w:rPr>
        <w:t>。當人</w:t>
      </w:r>
      <w:r w:rsidRPr="003456F4">
        <w:t>愛物質</w:t>
      </w:r>
      <w:r w:rsidR="005C6EEF" w:rsidRPr="003456F4">
        <w:rPr>
          <w:rFonts w:hint="eastAsia"/>
        </w:rPr>
        <w:t>過於</w:t>
      </w:r>
      <w:r w:rsidR="00C349E7">
        <w:t xml:space="preserve">　神</w:t>
      </w:r>
      <w:r w:rsidR="005C6EEF" w:rsidRPr="003456F4">
        <w:rPr>
          <w:rFonts w:hint="eastAsia"/>
        </w:rPr>
        <w:t>時，就</w:t>
      </w:r>
      <w:r w:rsidRPr="003456F4">
        <w:t>成為物質的奴隸。但耶穌</w:t>
      </w:r>
      <w:r w:rsidR="006A6FD3" w:rsidRPr="003456F4">
        <w:rPr>
          <w:rFonts w:hint="eastAsia"/>
        </w:rPr>
        <w:t>鼓勵</w:t>
      </w:r>
      <w:r w:rsidRPr="003456F4">
        <w:t>門徒說：</w:t>
      </w:r>
      <w:r w:rsidR="006A6FD3" w:rsidRPr="003456F4">
        <w:t>「</w:t>
      </w:r>
      <w:r w:rsidR="006A6FD3" w:rsidRPr="006A6FD3">
        <w:rPr>
          <w:rStyle w:val="a2"/>
        </w:rPr>
        <w:t>在人所不能的事，在</w:t>
      </w:r>
      <w:r w:rsidR="00C349E7">
        <w:rPr>
          <w:rStyle w:val="a2"/>
        </w:rPr>
        <w:t xml:space="preserve">　神</w:t>
      </w:r>
      <w:r w:rsidR="006A6FD3" w:rsidRPr="006A6FD3">
        <w:rPr>
          <w:rStyle w:val="a2"/>
        </w:rPr>
        <w:t>卻能。</w:t>
      </w:r>
      <w:r w:rsidR="006A6FD3" w:rsidRPr="003456F4">
        <w:t>」</w:t>
      </w:r>
      <w:r w:rsidRPr="003456F4">
        <w:t>(27)</w:t>
      </w:r>
      <w:r w:rsidR="006A6FD3" w:rsidRPr="003456F4">
        <w:t xml:space="preserve"> </w:t>
      </w:r>
      <w:r w:rsidRPr="003456F4">
        <w:t>救恩和永生是</w:t>
      </w:r>
      <w:r w:rsidR="005440DA">
        <w:rPr>
          <w:rFonts w:hint="eastAsia"/>
        </w:rPr>
        <w:t>人</w:t>
      </w:r>
      <w:r w:rsidR="00D55814" w:rsidRPr="003456F4">
        <w:rPr>
          <w:rFonts w:hint="eastAsia"/>
        </w:rPr>
        <w:t>通過</w:t>
      </w:r>
      <w:r w:rsidR="00C349E7">
        <w:rPr>
          <w:rFonts w:hint="eastAsia"/>
        </w:rPr>
        <w:t xml:space="preserve">　神</w:t>
      </w:r>
      <w:r w:rsidR="005440DA">
        <w:rPr>
          <w:rFonts w:hint="eastAsia"/>
        </w:rPr>
        <w:t>的能力而</w:t>
      </w:r>
      <w:r w:rsidR="00D55814" w:rsidRPr="003456F4">
        <w:rPr>
          <w:rFonts w:hint="eastAsia"/>
        </w:rPr>
        <w:t>得著，</w:t>
      </w:r>
      <w:r w:rsidRPr="003456F4">
        <w:t>而</w:t>
      </w:r>
      <w:r w:rsidR="00D55814" w:rsidRPr="003456F4">
        <w:rPr>
          <w:rFonts w:hint="eastAsia"/>
        </w:rPr>
        <w:t>非靠</w:t>
      </w:r>
      <w:r w:rsidRPr="003456F4">
        <w:t>人的意志和努力。</w:t>
      </w:r>
      <w:r w:rsidR="00E30798" w:rsidRPr="003456F4">
        <w:t>財主</w:t>
      </w:r>
      <w:r w:rsidRPr="003456F4">
        <w:t>進入</w:t>
      </w:r>
      <w:r w:rsidR="00C349E7">
        <w:t>神國</w:t>
      </w:r>
      <w:r w:rsidR="000C6B04" w:rsidRPr="003456F4">
        <w:rPr>
          <w:rFonts w:hint="eastAsia"/>
        </w:rPr>
        <w:t>，</w:t>
      </w:r>
      <w:r w:rsidRPr="003456F4">
        <w:t>比駱駝進入針耳</w:t>
      </w:r>
      <w:r w:rsidR="000C6B04" w:rsidRPr="003456F4">
        <w:rPr>
          <w:rFonts w:hint="eastAsia"/>
        </w:rPr>
        <w:t>還</w:t>
      </w:r>
      <w:r w:rsidRPr="003456F4">
        <w:t>要困難，但</w:t>
      </w:r>
      <w:r w:rsidR="00C349E7">
        <w:t xml:space="preserve">　神</w:t>
      </w:r>
      <w:r w:rsidR="000C6B04" w:rsidRPr="003456F4">
        <w:rPr>
          <w:rFonts w:hint="eastAsia"/>
        </w:rPr>
        <w:t>在</w:t>
      </w:r>
      <w:r w:rsidRPr="003456F4">
        <w:t>歷史</w:t>
      </w:r>
      <w:r w:rsidR="000C6B04" w:rsidRPr="003456F4">
        <w:rPr>
          <w:rFonts w:hint="eastAsia"/>
        </w:rPr>
        <w:t>裏</w:t>
      </w:r>
      <w:r w:rsidR="000C6B04" w:rsidRPr="003456F4">
        <w:t>改變了</w:t>
      </w:r>
      <w:r w:rsidRPr="003456F4">
        <w:t>無數</w:t>
      </w:r>
      <w:r w:rsidR="00E30798" w:rsidRPr="003456F4">
        <w:t>財主</w:t>
      </w:r>
      <w:r w:rsidRPr="003456F4">
        <w:t>的心，放棄對物質的戀</w:t>
      </w:r>
      <w:r w:rsidR="001718F5" w:rsidRPr="003456F4">
        <w:rPr>
          <w:rFonts w:hint="eastAsia"/>
        </w:rPr>
        <w:t>慕</w:t>
      </w:r>
      <w:r w:rsidRPr="003456F4">
        <w:t>，</w:t>
      </w:r>
      <w:r w:rsidR="001718F5" w:rsidRPr="003456F4">
        <w:rPr>
          <w:rFonts w:hint="eastAsia"/>
        </w:rPr>
        <w:t>改為</w:t>
      </w:r>
      <w:r w:rsidRPr="003456F4">
        <w:t>分給窮人，</w:t>
      </w:r>
      <w:r w:rsidR="001718F5" w:rsidRPr="003456F4">
        <w:rPr>
          <w:rFonts w:hint="eastAsia"/>
        </w:rPr>
        <w:t>成就</w:t>
      </w:r>
      <w:r w:rsidR="00C349E7">
        <w:t xml:space="preserve">　神</w:t>
      </w:r>
      <w:r w:rsidRPr="003456F4">
        <w:t>歷史</w:t>
      </w:r>
      <w:r w:rsidR="001718F5" w:rsidRPr="003456F4">
        <w:rPr>
          <w:rFonts w:hint="eastAsia"/>
        </w:rPr>
        <w:t>使命</w:t>
      </w:r>
      <w:r w:rsidRPr="003456F4">
        <w:t>。</w:t>
      </w:r>
    </w:p>
    <w:p w14:paraId="6FD5EF5F" w14:textId="021CBFA9" w:rsidR="00DD0A02" w:rsidRPr="003456F4" w:rsidRDefault="00DD0A02" w:rsidP="003456F4">
      <w:r w:rsidRPr="003456F4">
        <w:t>聖</w:t>
      </w:r>
      <w:r w:rsidR="0026407A" w:rsidRPr="003456F4">
        <w:rPr>
          <w:rFonts w:hint="eastAsia"/>
        </w:rPr>
        <w:t>法蘭西斯</w:t>
      </w:r>
      <w:r w:rsidR="00D62C2C" w:rsidRPr="003456F4">
        <w:rPr>
          <w:rFonts w:hint="eastAsia"/>
        </w:rPr>
        <w:t>是</w:t>
      </w:r>
      <w:r w:rsidRPr="003456F4">
        <w:t>一個富有商人的兒子</w:t>
      </w:r>
      <w:r w:rsidR="004B76F2" w:rsidRPr="003456F4">
        <w:rPr>
          <w:rFonts w:hint="eastAsia"/>
        </w:rPr>
        <w:t>，</w:t>
      </w:r>
      <w:r w:rsidRPr="003456F4">
        <w:t>年輕時，過著</w:t>
      </w:r>
      <w:r w:rsidR="004B76F2" w:rsidRPr="003456F4">
        <w:t>享受</w:t>
      </w:r>
      <w:r w:rsidRPr="003456F4">
        <w:t>物質</w:t>
      </w:r>
      <w:r w:rsidR="004B76F2" w:rsidRPr="003456F4">
        <w:rPr>
          <w:rFonts w:hint="eastAsia"/>
        </w:rPr>
        <w:t>的</w:t>
      </w:r>
      <w:r w:rsidRPr="003456F4">
        <w:t>生活。然而，他因戰</w:t>
      </w:r>
      <w:r w:rsidR="004D0E4C" w:rsidRPr="003456F4">
        <w:rPr>
          <w:rFonts w:hint="eastAsia"/>
        </w:rPr>
        <w:t>爭</w:t>
      </w:r>
      <w:r w:rsidRPr="003456F4">
        <w:t>成為俘虜，</w:t>
      </w:r>
      <w:r w:rsidR="004D0E4C" w:rsidRPr="003456F4">
        <w:rPr>
          <w:rFonts w:hint="eastAsia"/>
        </w:rPr>
        <w:t>在</w:t>
      </w:r>
      <w:r w:rsidRPr="003456F4">
        <w:t>生死關頭</w:t>
      </w:r>
      <w:r w:rsidR="004D0E4C" w:rsidRPr="003456F4">
        <w:rPr>
          <w:rFonts w:hint="eastAsia"/>
        </w:rPr>
        <w:t>中開始思考</w:t>
      </w:r>
      <w:r w:rsidRPr="003456F4">
        <w:t>人生。後</w:t>
      </w:r>
      <w:r w:rsidR="004D0E4C" w:rsidRPr="003456F4">
        <w:rPr>
          <w:rFonts w:hint="eastAsia"/>
        </w:rPr>
        <w:t>來</w:t>
      </w:r>
      <w:r w:rsidRPr="003456F4">
        <w:t>，</w:t>
      </w:r>
      <w:r w:rsidR="004D0E4C" w:rsidRPr="003456F4">
        <w:rPr>
          <w:rFonts w:hint="eastAsia"/>
        </w:rPr>
        <w:t>他</w:t>
      </w:r>
      <w:r w:rsidRPr="003456F4">
        <w:t>在路上遇</w:t>
      </w:r>
      <w:r w:rsidR="007476AB" w:rsidRPr="003456F4">
        <w:rPr>
          <w:rFonts w:hint="eastAsia"/>
        </w:rPr>
        <w:t>上</w:t>
      </w:r>
      <w:r w:rsidR="00674589" w:rsidRPr="003456F4">
        <w:t>痲瘋</w:t>
      </w:r>
      <w:r w:rsidR="008D33AF" w:rsidRPr="003456F4">
        <w:t>病</w:t>
      </w:r>
      <w:r w:rsidRPr="003456F4">
        <w:t>人，</w:t>
      </w:r>
      <w:r w:rsidR="007476AB" w:rsidRPr="003456F4">
        <w:rPr>
          <w:rFonts w:hint="eastAsia"/>
        </w:rPr>
        <w:t>不但沒有</w:t>
      </w:r>
      <w:r w:rsidRPr="003456F4">
        <w:t>感到不快和厭惡，</w:t>
      </w:r>
      <w:r w:rsidR="007476AB" w:rsidRPr="003456F4">
        <w:rPr>
          <w:rFonts w:hint="eastAsia"/>
        </w:rPr>
        <w:t>反而</w:t>
      </w:r>
      <w:r w:rsidRPr="003456F4">
        <w:t>被聖靈感動</w:t>
      </w:r>
      <w:r w:rsidR="00C66592" w:rsidRPr="003456F4">
        <w:rPr>
          <w:rFonts w:hint="eastAsia"/>
        </w:rPr>
        <w:t>下，</w:t>
      </w:r>
      <w:r w:rsidR="006818AB" w:rsidRPr="003456F4">
        <w:rPr>
          <w:rFonts w:hint="eastAsia"/>
        </w:rPr>
        <w:t>以嘴親</w:t>
      </w:r>
      <w:r w:rsidR="00674589" w:rsidRPr="003456F4">
        <w:t>痲瘋</w:t>
      </w:r>
      <w:r w:rsidR="008D33AF" w:rsidRPr="003456F4">
        <w:t>病</w:t>
      </w:r>
      <w:r w:rsidR="006818AB" w:rsidRPr="003456F4">
        <w:t>的手</w:t>
      </w:r>
      <w:r w:rsidRPr="003456F4">
        <w:t>。</w:t>
      </w:r>
      <w:r w:rsidR="00F745C3" w:rsidRPr="003456F4">
        <w:rPr>
          <w:rFonts w:hint="eastAsia"/>
        </w:rPr>
        <w:t>他說：「在</w:t>
      </w:r>
      <w:r w:rsidRPr="003456F4">
        <w:t>主的指引下，我憐</w:t>
      </w:r>
      <w:r w:rsidR="00F745C3" w:rsidRPr="003456F4">
        <w:rPr>
          <w:rFonts w:hint="eastAsia"/>
        </w:rPr>
        <w:t>憫他們</w:t>
      </w:r>
      <w:r w:rsidRPr="003456F4">
        <w:rPr>
          <w:rFonts w:hint="eastAsia"/>
        </w:rPr>
        <w:t>。</w:t>
      </w:r>
      <w:r w:rsidR="00C43954">
        <w:rPr>
          <w:rFonts w:hint="eastAsia"/>
        </w:rPr>
        <w:t>」</w:t>
      </w:r>
      <w:r w:rsidR="002C36C1" w:rsidRPr="003456F4">
        <w:t>聖</w:t>
      </w:r>
      <w:r w:rsidR="002C36C1" w:rsidRPr="003456F4">
        <w:rPr>
          <w:rFonts w:hint="eastAsia"/>
        </w:rPr>
        <w:t>法蘭西斯</w:t>
      </w:r>
      <w:r w:rsidRPr="003456F4">
        <w:t>苦味</w:t>
      </w:r>
      <w:r w:rsidR="000402AF" w:rsidRPr="003456F4">
        <w:rPr>
          <w:rFonts w:hint="eastAsia"/>
        </w:rPr>
        <w:t>的人生</w:t>
      </w:r>
      <w:r w:rsidRPr="003456F4">
        <w:t>變成甜味</w:t>
      </w:r>
      <w:r w:rsidR="00CE101B" w:rsidRPr="003456F4">
        <w:rPr>
          <w:rFonts w:hint="eastAsia"/>
        </w:rPr>
        <w:t>；</w:t>
      </w:r>
      <w:r w:rsidRPr="003456F4">
        <w:t>以</w:t>
      </w:r>
      <w:r w:rsidR="00CE101B" w:rsidRPr="003456F4">
        <w:rPr>
          <w:rFonts w:hint="eastAsia"/>
        </w:rPr>
        <w:t>往</w:t>
      </w:r>
      <w:r w:rsidRPr="003456F4">
        <w:t>很難忍受的</w:t>
      </w:r>
      <w:r w:rsidR="00CE101B" w:rsidRPr="003456F4">
        <w:t>痲瘋病人</w:t>
      </w:r>
      <w:r w:rsidR="00CE101B" w:rsidRPr="003456F4">
        <w:rPr>
          <w:rFonts w:hint="eastAsia"/>
        </w:rPr>
        <w:t>，</w:t>
      </w:r>
      <w:r w:rsidRPr="003456F4">
        <w:t>變成了</w:t>
      </w:r>
      <w:r w:rsidR="00CE101B" w:rsidRPr="003456F4">
        <w:rPr>
          <w:rFonts w:hint="eastAsia"/>
        </w:rPr>
        <w:t>他</w:t>
      </w:r>
      <w:r w:rsidRPr="003456F4">
        <w:t>靈魂和身體的甜蜜。當</w:t>
      </w:r>
      <w:r w:rsidR="0095476B" w:rsidRPr="003456F4">
        <w:t>他</w:t>
      </w:r>
      <w:r w:rsidRPr="003456F4">
        <w:t>在耶穌的指</w:t>
      </w:r>
      <w:r w:rsidR="00CE101B" w:rsidRPr="003456F4">
        <w:rPr>
          <w:rFonts w:hint="eastAsia"/>
        </w:rPr>
        <w:t>導向</w:t>
      </w:r>
      <w:r w:rsidRPr="003456F4">
        <w:t>病人</w:t>
      </w:r>
      <w:r w:rsidR="00CA5EFC" w:rsidRPr="003456F4">
        <w:rPr>
          <w:rFonts w:hint="eastAsia"/>
        </w:rPr>
        <w:t>行</w:t>
      </w:r>
      <w:r w:rsidRPr="003456F4">
        <w:t>善，</w:t>
      </w:r>
      <w:r w:rsidR="0095476B" w:rsidRPr="003456F4">
        <w:t>他</w:t>
      </w:r>
      <w:r w:rsidRPr="003456F4">
        <w:t>體</w:t>
      </w:r>
      <w:r w:rsidR="00CA5EFC" w:rsidRPr="003456F4">
        <w:rPr>
          <w:rFonts w:hint="eastAsia"/>
        </w:rPr>
        <w:t>會</w:t>
      </w:r>
      <w:r w:rsidRPr="003456F4">
        <w:t>到</w:t>
      </w:r>
      <w:r w:rsidR="00CA5EFC" w:rsidRPr="003456F4">
        <w:rPr>
          <w:rFonts w:hint="eastAsia"/>
        </w:rPr>
        <w:t>因</w:t>
      </w:r>
      <w:r w:rsidR="00CA5EFC" w:rsidRPr="003456F4">
        <w:t>外在</w:t>
      </w:r>
      <w:r w:rsidRPr="003456F4">
        <w:t>物質</w:t>
      </w:r>
      <w:r w:rsidR="00CA5EFC" w:rsidRPr="003456F4">
        <w:rPr>
          <w:rFonts w:hint="eastAsia"/>
        </w:rPr>
        <w:t>帶來</w:t>
      </w:r>
      <w:r w:rsidRPr="003456F4">
        <w:t>的無法比擬的</w:t>
      </w:r>
      <w:r w:rsidR="00CA5EFC" w:rsidRPr="003456F4">
        <w:t>喜悅</w:t>
      </w:r>
      <w:r w:rsidR="00CA5EFC" w:rsidRPr="003456F4">
        <w:rPr>
          <w:rFonts w:hint="eastAsia"/>
        </w:rPr>
        <w:t>在</w:t>
      </w:r>
      <w:r w:rsidRPr="003456F4">
        <w:t>靈魂</w:t>
      </w:r>
      <w:r w:rsidR="00CA5EFC" w:rsidRPr="003456F4">
        <w:rPr>
          <w:rFonts w:hint="eastAsia"/>
        </w:rPr>
        <w:t>裏</w:t>
      </w:r>
      <w:r w:rsidRPr="003456F4">
        <w:t>。他開始與窮人和</w:t>
      </w:r>
      <w:r w:rsidR="00674589" w:rsidRPr="003456F4">
        <w:t>痲瘋</w:t>
      </w:r>
      <w:r w:rsidR="008D33AF" w:rsidRPr="003456F4">
        <w:t>病</w:t>
      </w:r>
      <w:r w:rsidR="008E2925" w:rsidRPr="003456F4">
        <w:rPr>
          <w:rFonts w:hint="eastAsia"/>
        </w:rPr>
        <w:t>人</w:t>
      </w:r>
      <w:r w:rsidRPr="003456F4">
        <w:t>一起</w:t>
      </w:r>
      <w:r w:rsidR="008E2925" w:rsidRPr="003456F4">
        <w:rPr>
          <w:rFonts w:hint="eastAsia"/>
        </w:rPr>
        <w:t>生活</w:t>
      </w:r>
      <w:r w:rsidRPr="003456F4">
        <w:rPr>
          <w:rFonts w:hint="eastAsia"/>
        </w:rPr>
        <w:t>。</w:t>
      </w:r>
      <w:r w:rsidR="008E2925" w:rsidRPr="003456F4">
        <w:rPr>
          <w:rFonts w:hint="eastAsia"/>
        </w:rPr>
        <w:t>然而</w:t>
      </w:r>
      <w:r w:rsidRPr="003456F4">
        <w:t>他的父親威脅說，</w:t>
      </w:r>
      <w:r w:rsidR="00D26C93" w:rsidRPr="003456F4">
        <w:rPr>
          <w:rFonts w:hint="eastAsia"/>
        </w:rPr>
        <w:t>若</w:t>
      </w:r>
      <w:r w:rsidRPr="003456F4">
        <w:t>他不</w:t>
      </w:r>
      <w:r w:rsidR="00D26C93" w:rsidRPr="003456F4">
        <w:rPr>
          <w:rFonts w:hint="eastAsia"/>
        </w:rPr>
        <w:t>回來，就要</w:t>
      </w:r>
      <w:r w:rsidRPr="003456F4">
        <w:t>剝奪他的繼承權，</w:t>
      </w:r>
      <w:r w:rsidR="003456F4" w:rsidRPr="003456F4">
        <w:t>聖</w:t>
      </w:r>
      <w:r w:rsidR="003456F4" w:rsidRPr="003456F4">
        <w:rPr>
          <w:rFonts w:hint="eastAsia"/>
        </w:rPr>
        <w:t>法蘭西</w:t>
      </w:r>
      <w:r w:rsidR="00C43954" w:rsidRPr="003456F4">
        <w:rPr>
          <w:rFonts w:hint="eastAsia"/>
        </w:rPr>
        <w:t>斯</w:t>
      </w:r>
      <w:r w:rsidR="003456F4">
        <w:rPr>
          <w:rFonts w:hint="eastAsia"/>
        </w:rPr>
        <w:t>不但</w:t>
      </w:r>
      <w:r w:rsidR="00D26C93" w:rsidRPr="003456F4">
        <w:t>脫下</w:t>
      </w:r>
      <w:r w:rsidR="003456F4" w:rsidRPr="003456F4">
        <w:t>衣服</w:t>
      </w:r>
      <w:r w:rsidRPr="003456F4">
        <w:t>，</w:t>
      </w:r>
      <w:r w:rsidR="00E611DC">
        <w:rPr>
          <w:rFonts w:hint="eastAsia"/>
        </w:rPr>
        <w:t>聲言單單倚</w:t>
      </w:r>
      <w:r w:rsidRPr="003456F4">
        <w:t>靠天父生活。</w:t>
      </w:r>
      <w:r w:rsidR="00FC60E2" w:rsidRPr="003456F4">
        <w:rPr>
          <w:rFonts w:hint="eastAsia"/>
        </w:rPr>
        <w:t>因而</w:t>
      </w:r>
      <w:r w:rsidRPr="003456F4">
        <w:t>，</w:t>
      </w:r>
      <w:r w:rsidR="00FC60E2" w:rsidRPr="003456F4">
        <w:t>聖</w:t>
      </w:r>
      <w:r w:rsidR="00FC60E2" w:rsidRPr="003456F4">
        <w:rPr>
          <w:rFonts w:hint="eastAsia"/>
        </w:rPr>
        <w:t>法蘭西斯</w:t>
      </w:r>
      <w:r w:rsidR="002D6CC3">
        <w:rPr>
          <w:rFonts w:hint="eastAsia"/>
        </w:rPr>
        <w:t>一生為了</w:t>
      </w:r>
      <w:r w:rsidRPr="003456F4">
        <w:t>跟隨耶穌，宣講</w:t>
      </w:r>
      <w:r w:rsidR="00C349E7">
        <w:t>神國</w:t>
      </w:r>
      <w:r w:rsidRPr="003456F4">
        <w:t>福音，照顧窮人和病人，</w:t>
      </w:r>
      <w:r w:rsidR="002D6CC3" w:rsidRPr="003456F4">
        <w:t>過著貧窮的生活</w:t>
      </w:r>
      <w:r w:rsidR="002D6CC3">
        <w:rPr>
          <w:rFonts w:hint="eastAsia"/>
        </w:rPr>
        <w:t>。他的人生</w:t>
      </w:r>
      <w:r w:rsidR="00FC60E2" w:rsidRPr="003456F4">
        <w:rPr>
          <w:rFonts w:hint="eastAsia"/>
        </w:rPr>
        <w:t>對</w:t>
      </w:r>
      <w:r w:rsidR="007E41C4" w:rsidRPr="003456F4">
        <w:rPr>
          <w:rFonts w:hint="eastAsia"/>
        </w:rPr>
        <w:t>享受</w:t>
      </w:r>
      <w:r w:rsidRPr="003456F4">
        <w:t>物質</w:t>
      </w:r>
      <w:r w:rsidR="007E41C4" w:rsidRPr="003456F4">
        <w:rPr>
          <w:rFonts w:hint="eastAsia"/>
        </w:rPr>
        <w:t>生活的</w:t>
      </w:r>
      <w:r w:rsidRPr="003456F4">
        <w:t>中產</w:t>
      </w:r>
      <w:r w:rsidR="007E41C4" w:rsidRPr="003456F4">
        <w:rPr>
          <w:rFonts w:hint="eastAsia"/>
        </w:rPr>
        <w:t>人仕有著</w:t>
      </w:r>
      <w:r w:rsidRPr="003456F4">
        <w:t>深遠影響。</w:t>
      </w:r>
      <w:r w:rsidR="00C86927" w:rsidRPr="003456F4">
        <w:rPr>
          <w:rFonts w:hint="eastAsia"/>
        </w:rPr>
        <w:t>他提</w:t>
      </w:r>
      <w:r w:rsidR="007B7478" w:rsidRPr="003456F4">
        <w:rPr>
          <w:rFonts w:hint="eastAsia"/>
        </w:rPr>
        <w:t>出</w:t>
      </w:r>
      <w:r w:rsidR="00C349E7">
        <w:rPr>
          <w:rFonts w:hint="eastAsia"/>
        </w:rPr>
        <w:t xml:space="preserve">　神</w:t>
      </w:r>
      <w:r w:rsidR="007B7478" w:rsidRPr="003456F4">
        <w:rPr>
          <w:rFonts w:hint="eastAsia"/>
        </w:rPr>
        <w:t>才是人</w:t>
      </w:r>
      <w:r w:rsidR="00C86927" w:rsidRPr="003456F4">
        <w:t>的主人</w:t>
      </w:r>
      <w:r w:rsidR="006A5AD5" w:rsidRPr="003456F4">
        <w:rPr>
          <w:rFonts w:hint="eastAsia"/>
        </w:rPr>
        <w:t>，</w:t>
      </w:r>
      <w:r w:rsidR="007B7478" w:rsidRPr="003456F4">
        <w:rPr>
          <w:rFonts w:hint="eastAsia"/>
        </w:rPr>
        <w:t>在</w:t>
      </w:r>
      <w:r w:rsidR="006A5AD5" w:rsidRPr="003456F4">
        <w:t>物質和</w:t>
      </w:r>
      <w:r w:rsidR="00C349E7">
        <w:t xml:space="preserve">　神</w:t>
      </w:r>
      <w:r w:rsidR="007B7478" w:rsidRPr="003456F4">
        <w:t>之間</w:t>
      </w:r>
      <w:r w:rsidR="006A5AD5" w:rsidRPr="003456F4">
        <w:rPr>
          <w:rFonts w:hint="eastAsia"/>
        </w:rPr>
        <w:t>，</w:t>
      </w:r>
      <w:r w:rsidR="007B7478" w:rsidRPr="003456F4">
        <w:rPr>
          <w:rFonts w:hint="eastAsia"/>
        </w:rPr>
        <w:t>人</w:t>
      </w:r>
      <w:r w:rsidR="006A5AD5" w:rsidRPr="003456F4">
        <w:rPr>
          <w:rFonts w:hint="eastAsia"/>
        </w:rPr>
        <w:t>應當選擇</w:t>
      </w:r>
      <w:r w:rsidR="00C349E7">
        <w:rPr>
          <w:rFonts w:hint="eastAsia"/>
        </w:rPr>
        <w:t xml:space="preserve">　神</w:t>
      </w:r>
      <w:r w:rsidRPr="003456F4">
        <w:t>。</w:t>
      </w:r>
    </w:p>
    <w:p w14:paraId="7D4D0752" w14:textId="3CD441E4" w:rsidR="00DD0A02" w:rsidRPr="003456F4" w:rsidRDefault="00DD0A02" w:rsidP="003456F4">
      <w:r w:rsidRPr="003456F4">
        <w:t>彼得</w:t>
      </w:r>
      <w:r w:rsidR="006A5AD5" w:rsidRPr="003456F4">
        <w:rPr>
          <w:rFonts w:hint="eastAsia"/>
        </w:rPr>
        <w:t>聽見</w:t>
      </w:r>
      <w:r w:rsidRPr="003456F4">
        <w:t>立</w:t>
      </w:r>
      <w:r w:rsidR="004B76F2" w:rsidRPr="003456F4">
        <w:rPr>
          <w:rFonts w:hint="eastAsia"/>
        </w:rPr>
        <w:t>時</w:t>
      </w:r>
      <w:r w:rsidRPr="003456F4">
        <w:t>見證</w:t>
      </w:r>
      <w:r w:rsidR="004B76F2" w:rsidRPr="003456F4">
        <w:rPr>
          <w:rFonts w:hint="eastAsia"/>
        </w:rPr>
        <w:t>說</w:t>
      </w:r>
      <w:r w:rsidRPr="003456F4">
        <w:t>，</w:t>
      </w:r>
      <w:r w:rsidR="00E56A7D" w:rsidRPr="003456F4">
        <w:t>「</w:t>
      </w:r>
      <w:r w:rsidR="00E56A7D" w:rsidRPr="006A5AD5">
        <w:rPr>
          <w:rStyle w:val="a2"/>
        </w:rPr>
        <w:t>看哪，我們已經撇下自己所有的跟從你了。</w:t>
      </w:r>
      <w:r w:rsidR="00E56A7D" w:rsidRPr="003456F4">
        <w:rPr>
          <w:rFonts w:hint="eastAsia"/>
        </w:rPr>
        <w:t>」</w:t>
      </w:r>
      <w:r w:rsidR="00E30798" w:rsidRPr="003456F4">
        <w:t>財主</w:t>
      </w:r>
      <w:r w:rsidRPr="003456F4">
        <w:t>成員失敗了，但彼得見證</w:t>
      </w:r>
      <w:r w:rsidR="00A26576" w:rsidRPr="003456F4">
        <w:t>儘管他並不像財主那樣</w:t>
      </w:r>
      <w:r w:rsidR="006775D6" w:rsidRPr="003456F4">
        <w:rPr>
          <w:rFonts w:hint="eastAsia"/>
        </w:rPr>
        <w:t>富有，但</w:t>
      </w:r>
      <w:r w:rsidRPr="003456F4">
        <w:t>他放棄所有財產，跟隨耶穌。當</w:t>
      </w:r>
      <w:r w:rsidR="006775D6" w:rsidRPr="003456F4">
        <w:rPr>
          <w:rFonts w:hint="eastAsia"/>
        </w:rPr>
        <w:t>他</w:t>
      </w:r>
      <w:r w:rsidRPr="003456F4">
        <w:t>跟隨兄弟安德列與耶穌會面，</w:t>
      </w:r>
      <w:r w:rsidR="001F596E" w:rsidRPr="003456F4">
        <w:rPr>
          <w:rFonts w:hint="eastAsia"/>
        </w:rPr>
        <w:t>他</w:t>
      </w:r>
      <w:r w:rsidRPr="003456F4">
        <w:t>沒有</w:t>
      </w:r>
      <w:r w:rsidR="001F596E" w:rsidRPr="003456F4">
        <w:rPr>
          <w:rFonts w:hint="eastAsia"/>
        </w:rPr>
        <w:t>跟隨</w:t>
      </w:r>
      <w:r w:rsidRPr="003456F4">
        <w:t>耶穌</w:t>
      </w:r>
      <w:r w:rsidR="001F596E" w:rsidRPr="003456F4">
        <w:rPr>
          <w:rFonts w:hint="eastAsia"/>
        </w:rPr>
        <w:t>。雖然耶穌稱呼他為</w:t>
      </w:r>
      <w:r w:rsidRPr="003456F4">
        <w:t>彼得</w:t>
      </w:r>
      <w:r w:rsidR="001F596E" w:rsidRPr="003456F4">
        <w:rPr>
          <w:rFonts w:hint="eastAsia"/>
        </w:rPr>
        <w:t>，就是</w:t>
      </w:r>
      <w:r w:rsidRPr="003456F4">
        <w:t>磐石</w:t>
      </w:r>
      <w:r w:rsidR="001F596E" w:rsidRPr="003456F4">
        <w:rPr>
          <w:rFonts w:hint="eastAsia"/>
        </w:rPr>
        <w:t>之意</w:t>
      </w:r>
      <w:r w:rsidRPr="003456F4">
        <w:t>(約1;42)。耶穌在治好</w:t>
      </w:r>
      <w:r w:rsidR="007F1AE7" w:rsidRPr="003456F4">
        <w:rPr>
          <w:rFonts w:hint="eastAsia"/>
        </w:rPr>
        <w:t>病危的彼得</w:t>
      </w:r>
      <w:r w:rsidRPr="003456F4">
        <w:t>岳母後，</w:t>
      </w:r>
      <w:r w:rsidR="007F1AE7" w:rsidRPr="003456F4">
        <w:rPr>
          <w:rFonts w:hint="eastAsia"/>
        </w:rPr>
        <w:t>他</w:t>
      </w:r>
      <w:r w:rsidRPr="003456F4">
        <w:t>仍沒有下定決心。</w:t>
      </w:r>
      <w:r w:rsidR="007F1AE7" w:rsidRPr="003456F4">
        <w:rPr>
          <w:rFonts w:hint="eastAsia"/>
        </w:rPr>
        <w:t>但</w:t>
      </w:r>
      <w:r w:rsidRPr="003456F4">
        <w:t>感謝耶穌，</w:t>
      </w:r>
      <w:r w:rsidR="00FF6400" w:rsidRPr="003456F4">
        <w:rPr>
          <w:rFonts w:hint="eastAsia"/>
        </w:rPr>
        <w:t>直到</w:t>
      </w:r>
      <w:r w:rsidRPr="003456F4">
        <w:t>他</w:t>
      </w:r>
      <w:r w:rsidR="0085522F" w:rsidRPr="003456F4">
        <w:rPr>
          <w:rFonts w:hint="eastAsia"/>
        </w:rPr>
        <w:t>經歷</w:t>
      </w:r>
      <w:r w:rsidRPr="003456F4">
        <w:t>整</w:t>
      </w:r>
      <w:r w:rsidR="00FF6400" w:rsidRPr="003456F4">
        <w:rPr>
          <w:rFonts w:hint="eastAsia"/>
        </w:rPr>
        <w:t>夜</w:t>
      </w:r>
      <w:r w:rsidRPr="003456F4">
        <w:t>下網</w:t>
      </w:r>
      <w:r w:rsidR="00FF6400" w:rsidRPr="003456F4">
        <w:rPr>
          <w:rFonts w:hint="eastAsia"/>
        </w:rPr>
        <w:t>卻</w:t>
      </w:r>
      <w:r w:rsidRPr="003456F4">
        <w:t>空</w:t>
      </w:r>
      <w:r w:rsidR="00FF6400" w:rsidRPr="003456F4">
        <w:rPr>
          <w:rFonts w:hint="eastAsia"/>
        </w:rPr>
        <w:t>手回來</w:t>
      </w:r>
      <w:r w:rsidR="0085522F" w:rsidRPr="003456F4">
        <w:rPr>
          <w:rFonts w:hint="eastAsia"/>
        </w:rPr>
        <w:t>的空虛</w:t>
      </w:r>
      <w:r w:rsidRPr="003456F4">
        <w:t>，他</w:t>
      </w:r>
      <w:r w:rsidR="0085522F" w:rsidRPr="003456F4">
        <w:rPr>
          <w:rFonts w:hint="eastAsia"/>
        </w:rPr>
        <w:t>順</w:t>
      </w:r>
      <w:r w:rsidRPr="003456F4">
        <w:t>從</w:t>
      </w:r>
      <w:r w:rsidR="00B94446" w:rsidRPr="003456F4">
        <w:rPr>
          <w:rFonts w:hint="eastAsia"/>
        </w:rPr>
        <w:t>耶穌的吩咐去到水深之處下</w:t>
      </w:r>
      <w:r w:rsidRPr="003456F4">
        <w:t>網</w:t>
      </w:r>
      <w:r w:rsidR="00B94446" w:rsidRPr="003456F4">
        <w:rPr>
          <w:rFonts w:hint="eastAsia"/>
        </w:rPr>
        <w:t>打</w:t>
      </w:r>
      <w:r w:rsidRPr="003456F4">
        <w:t>魚，</w:t>
      </w:r>
      <w:r w:rsidR="00C11F77" w:rsidRPr="003456F4">
        <w:rPr>
          <w:rFonts w:hint="eastAsia"/>
        </w:rPr>
        <w:t>得著的魚多得漁船也快要下沉，</w:t>
      </w:r>
      <w:r w:rsidR="009975A0" w:rsidRPr="003456F4">
        <w:rPr>
          <w:rFonts w:hint="eastAsia"/>
        </w:rPr>
        <w:t>他承認耶穌是他的主，他願意</w:t>
      </w:r>
      <w:r w:rsidRPr="003456F4">
        <w:t>拋棄一切，</w:t>
      </w:r>
      <w:r w:rsidR="009975A0" w:rsidRPr="003456F4">
        <w:rPr>
          <w:rFonts w:hint="eastAsia"/>
        </w:rPr>
        <w:t>跟隨耶穌。這</w:t>
      </w:r>
      <w:r w:rsidRPr="003456F4">
        <w:t>不是因為他比</w:t>
      </w:r>
      <w:r w:rsidR="00E30798" w:rsidRPr="003456F4">
        <w:t>財主</w:t>
      </w:r>
      <w:r w:rsidRPr="003456F4">
        <w:t>更優秀，而是因為他相信耶穌</w:t>
      </w:r>
      <w:r w:rsidR="008D74B4" w:rsidRPr="003456F4">
        <w:rPr>
          <w:rFonts w:hint="eastAsia"/>
        </w:rPr>
        <w:t>會負責他的人生</w:t>
      </w:r>
      <w:r w:rsidRPr="003456F4">
        <w:t>。</w:t>
      </w:r>
    </w:p>
    <w:p w14:paraId="29AD8AC0" w14:textId="3FE9D1C3" w:rsidR="00DD0A02" w:rsidRPr="003456F4" w:rsidRDefault="00951678" w:rsidP="003456F4">
      <w:r w:rsidRPr="003456F4">
        <w:rPr>
          <w:rFonts w:hint="eastAsia"/>
        </w:rPr>
        <w:t>「</w:t>
      </w:r>
      <w:r w:rsidRPr="003456F4">
        <w:t>耶穌說：「</w:t>
      </w:r>
      <w:proofErr w:type="spellStart"/>
      <w:r w:rsidRPr="00951678">
        <w:rPr>
          <w:rStyle w:val="a2"/>
          <w:lang w:val="x-none" w:eastAsia="x-none"/>
        </w:rPr>
        <w:t>我實在告訴你們，人為</w:t>
      </w:r>
      <w:proofErr w:type="spellEnd"/>
      <w:r w:rsidR="00C349E7">
        <w:rPr>
          <w:rStyle w:val="a2"/>
          <w:lang w:val="x-none" w:eastAsia="x-none"/>
        </w:rPr>
        <w:t xml:space="preserve">　</w:t>
      </w:r>
      <w:proofErr w:type="spellStart"/>
      <w:r w:rsidR="00C349E7">
        <w:rPr>
          <w:rStyle w:val="a2"/>
          <w:lang w:val="x-none" w:eastAsia="x-none"/>
        </w:rPr>
        <w:t>神</w:t>
      </w:r>
      <w:r w:rsidRPr="00951678">
        <w:rPr>
          <w:rStyle w:val="a2"/>
          <w:lang w:val="x-none" w:eastAsia="x-none"/>
        </w:rPr>
        <w:t>的國撇下房屋，或是妻子、弟兄、父母、兒女，沒有在今世不得百倍，在來世不得永生的</w:t>
      </w:r>
      <w:proofErr w:type="spellEnd"/>
      <w:r w:rsidRPr="003456F4">
        <w:t>。</w:t>
      </w:r>
      <w:r w:rsidRPr="003456F4">
        <w:rPr>
          <w:rFonts w:hint="eastAsia"/>
        </w:rPr>
        <w:t>」</w:t>
      </w:r>
      <w:r w:rsidR="00DD0A02" w:rsidRPr="003456F4">
        <w:t>(29.30)</w:t>
      </w:r>
      <w:r w:rsidR="00143DF4" w:rsidRPr="003456F4">
        <w:t xml:space="preserve"> </w:t>
      </w:r>
      <w:r w:rsidR="00DD0A02" w:rsidRPr="003456F4">
        <w:t>對許多人來說，家庭是他們最珍貴的財富。耶穌承諾，當</w:t>
      </w:r>
      <w:r w:rsidR="00081C00" w:rsidRPr="003456F4">
        <w:rPr>
          <w:rFonts w:hint="eastAsia"/>
        </w:rPr>
        <w:t>人</w:t>
      </w:r>
      <w:r w:rsidR="00DD0A02" w:rsidRPr="003456F4">
        <w:t>為</w:t>
      </w:r>
      <w:r w:rsidR="00C349E7">
        <w:t xml:space="preserve">　神</w:t>
      </w:r>
      <w:r w:rsidR="00DD0A02" w:rsidRPr="003456F4">
        <w:t>的國獻出世界</w:t>
      </w:r>
      <w:r w:rsidR="00081C00" w:rsidRPr="003456F4">
        <w:rPr>
          <w:rFonts w:hint="eastAsia"/>
        </w:rPr>
        <w:t>財寶</w:t>
      </w:r>
      <w:r w:rsidR="00DD0A02" w:rsidRPr="003456F4">
        <w:t>，他可以得到更珍貴的天</w:t>
      </w:r>
      <w:r w:rsidR="00A26576" w:rsidRPr="003456F4">
        <w:rPr>
          <w:rFonts w:hint="eastAsia"/>
        </w:rPr>
        <w:t>國</w:t>
      </w:r>
      <w:r w:rsidR="00DD0A02" w:rsidRPr="003456F4">
        <w:t>寶</w:t>
      </w:r>
      <w:r w:rsidR="00A26576" w:rsidRPr="003456F4">
        <w:rPr>
          <w:rFonts w:hint="eastAsia"/>
        </w:rPr>
        <w:t>庫</w:t>
      </w:r>
      <w:r w:rsidR="00DD0A02" w:rsidRPr="003456F4">
        <w:t>。</w:t>
      </w:r>
    </w:p>
    <w:p w14:paraId="1570B60E" w14:textId="44667E6F" w:rsidR="005F2879" w:rsidRPr="003456F4" w:rsidRDefault="00DD0A02" w:rsidP="003456F4">
      <w:r w:rsidRPr="003456F4">
        <w:lastRenderedPageBreak/>
        <w:t>近年人工智慧</w:t>
      </w:r>
      <w:r w:rsidR="00AC34BC" w:rsidRPr="003456F4">
        <w:rPr>
          <w:rFonts w:hint="eastAsia"/>
        </w:rPr>
        <w:t>和</w:t>
      </w:r>
      <w:r w:rsidRPr="003456F4">
        <w:t>大數據等行業發展，</w:t>
      </w:r>
      <w:r w:rsidR="00634D09" w:rsidRPr="003456F4">
        <w:rPr>
          <w:rFonts w:hint="eastAsia"/>
        </w:rPr>
        <w:t>許多業務也在轉型。</w:t>
      </w:r>
      <w:r w:rsidRPr="003456F4">
        <w:t>每天都有新事物湧來，</w:t>
      </w:r>
      <w:r w:rsidR="00BB6B3A" w:rsidRPr="003456F4">
        <w:rPr>
          <w:rFonts w:hint="eastAsia"/>
        </w:rPr>
        <w:t>人們</w:t>
      </w:r>
      <w:r w:rsidRPr="003456F4">
        <w:t>為了不</w:t>
      </w:r>
      <w:r w:rsidR="00BB6B3A" w:rsidRPr="003456F4">
        <w:rPr>
          <w:rFonts w:hint="eastAsia"/>
        </w:rPr>
        <w:t>至</w:t>
      </w:r>
      <w:r w:rsidRPr="003456F4">
        <w:t>落後，</w:t>
      </w:r>
      <w:r w:rsidR="00BB6B3A" w:rsidRPr="003456F4">
        <w:rPr>
          <w:rFonts w:hint="eastAsia"/>
        </w:rPr>
        <w:t>也進行</w:t>
      </w:r>
      <w:r w:rsidRPr="003456F4">
        <w:t>多任務處理</w:t>
      </w:r>
      <w:r w:rsidR="00BB2ACD" w:rsidRPr="003456F4">
        <w:t>multi-tasking</w:t>
      </w:r>
      <w:r w:rsidR="00BB2ACD" w:rsidRPr="003456F4">
        <w:rPr>
          <w:rFonts w:hint="eastAsia"/>
        </w:rPr>
        <w:t>的生活。</w:t>
      </w:r>
      <w:r w:rsidRPr="003456F4">
        <w:t>孩子們</w:t>
      </w:r>
      <w:r w:rsidR="00B32522" w:rsidRPr="003456F4">
        <w:t>在讀書時，</w:t>
      </w:r>
      <w:r w:rsidRPr="003456F4">
        <w:t>一邊聽音樂，一邊發</w:t>
      </w:r>
      <w:r w:rsidR="00891DBC" w:rsidRPr="003456F4">
        <w:rPr>
          <w:rFonts w:hint="eastAsia"/>
        </w:rPr>
        <w:t>短</w:t>
      </w:r>
      <w:r w:rsidRPr="003456F4">
        <w:t>訊。</w:t>
      </w:r>
      <w:r w:rsidR="008A52DF" w:rsidRPr="003456F4">
        <w:t>有</w:t>
      </w:r>
      <w:r w:rsidRPr="003456F4">
        <w:t>人一邊</w:t>
      </w:r>
      <w:r w:rsidR="008A52DF" w:rsidRPr="003456F4">
        <w:t>工作，一邊</w:t>
      </w:r>
      <w:r w:rsidRPr="003456F4">
        <w:t>上網</w:t>
      </w:r>
      <w:r w:rsidR="00860ACC" w:rsidRPr="003456F4">
        <w:rPr>
          <w:rFonts w:hint="eastAsia"/>
        </w:rPr>
        <w:t>開會</w:t>
      </w:r>
      <w:r w:rsidR="008A52DF" w:rsidRPr="003456F4">
        <w:t>；一邊</w:t>
      </w:r>
      <w:r w:rsidR="00891DBC" w:rsidRPr="003456F4">
        <w:rPr>
          <w:rFonts w:hint="eastAsia"/>
        </w:rPr>
        <w:t>聽</w:t>
      </w:r>
      <w:r w:rsidRPr="003456F4">
        <w:t>視頻，一邊吃飯。在繁忙</w:t>
      </w:r>
      <w:r w:rsidR="004560E6" w:rsidRPr="003456F4">
        <w:rPr>
          <w:rFonts w:hint="eastAsia"/>
        </w:rPr>
        <w:t>和</w:t>
      </w:r>
      <w:r w:rsidRPr="003456F4">
        <w:t>競爭</w:t>
      </w:r>
      <w:r w:rsidR="004560E6" w:rsidRPr="003456F4">
        <w:rPr>
          <w:rFonts w:hint="eastAsia"/>
        </w:rPr>
        <w:t>激烈的</w:t>
      </w:r>
      <w:r w:rsidRPr="003456F4">
        <w:t>社會，我們</w:t>
      </w:r>
      <w:r w:rsidR="004560E6" w:rsidRPr="003456F4">
        <w:rPr>
          <w:rFonts w:hint="eastAsia"/>
        </w:rPr>
        <w:t>想抓著一切，</w:t>
      </w:r>
      <w:r w:rsidRPr="003456F4">
        <w:t>不</w:t>
      </w:r>
      <w:r w:rsidR="004560E6" w:rsidRPr="003456F4">
        <w:rPr>
          <w:rFonts w:hint="eastAsia"/>
        </w:rPr>
        <w:t>願</w:t>
      </w:r>
      <w:r w:rsidRPr="003456F4">
        <w:t>放棄任何東西</w:t>
      </w:r>
      <w:r w:rsidR="00B159D8" w:rsidRPr="003456F4">
        <w:rPr>
          <w:rFonts w:hint="eastAsia"/>
        </w:rPr>
        <w:t>。</w:t>
      </w:r>
      <w:r w:rsidRPr="003456F4">
        <w:t>但</w:t>
      </w:r>
      <w:r w:rsidR="00B159D8" w:rsidRPr="003456F4">
        <w:rPr>
          <w:rFonts w:hint="eastAsia"/>
        </w:rPr>
        <w:t>問題是，雖然我們處理許多</w:t>
      </w:r>
      <w:r w:rsidRPr="003456F4">
        <w:t>事</w:t>
      </w:r>
      <w:r w:rsidR="00B159D8" w:rsidRPr="003456F4">
        <w:rPr>
          <w:rFonts w:hint="eastAsia"/>
        </w:rPr>
        <w:t>，但忘記甚麼是重要的</w:t>
      </w:r>
      <w:r w:rsidR="00083D4A" w:rsidRPr="003456F4">
        <w:rPr>
          <w:rFonts w:hint="eastAsia"/>
        </w:rPr>
        <w:t>，甚麼是首要的</w:t>
      </w:r>
      <w:r w:rsidRPr="003456F4">
        <w:t>。在瞬息萬變的世界中，</w:t>
      </w:r>
      <w:r w:rsidR="007906BD" w:rsidRPr="003456F4">
        <w:rPr>
          <w:rFonts w:hint="eastAsia"/>
        </w:rPr>
        <w:t>我們被許多事情所</w:t>
      </w:r>
      <w:r w:rsidRPr="003456F4">
        <w:t>分散</w:t>
      </w:r>
      <w:r w:rsidR="007906BD" w:rsidRPr="003456F4">
        <w:rPr>
          <w:rFonts w:hint="eastAsia"/>
        </w:rPr>
        <w:t>，包括</w:t>
      </w:r>
      <w:r w:rsidRPr="003456F4">
        <w:t>公司工作，學習，</w:t>
      </w:r>
      <w:r w:rsidR="007906BD" w:rsidRPr="003456F4">
        <w:t>股票</w:t>
      </w:r>
      <w:r w:rsidR="007906BD" w:rsidRPr="003456F4">
        <w:rPr>
          <w:rFonts w:hint="eastAsia"/>
        </w:rPr>
        <w:t>或虛擬貨</w:t>
      </w:r>
      <w:r w:rsidR="007906BD" w:rsidRPr="003456F4">
        <w:t>幣</w:t>
      </w:r>
      <w:r w:rsidR="007906BD" w:rsidRPr="003456F4">
        <w:rPr>
          <w:rFonts w:hint="eastAsia"/>
        </w:rPr>
        <w:t>的</w:t>
      </w:r>
      <w:r w:rsidRPr="003456F4">
        <w:t>投資。</w:t>
      </w:r>
      <w:r w:rsidR="009D3FF3" w:rsidRPr="003456F4">
        <w:rPr>
          <w:rFonts w:hint="eastAsia"/>
        </w:rPr>
        <w:t>我們一邊</w:t>
      </w:r>
      <w:r w:rsidRPr="003456F4">
        <w:t>崇拜，</w:t>
      </w:r>
      <w:r w:rsidR="009D3FF3" w:rsidRPr="003456F4">
        <w:rPr>
          <w:rFonts w:hint="eastAsia"/>
        </w:rPr>
        <w:t>為</w:t>
      </w:r>
      <w:r w:rsidRPr="003456F4">
        <w:t>永生</w:t>
      </w:r>
      <w:r w:rsidR="009D3FF3" w:rsidRPr="003456F4">
        <w:rPr>
          <w:rFonts w:hint="eastAsia"/>
        </w:rPr>
        <w:t>作</w:t>
      </w:r>
      <w:r w:rsidRPr="003456F4">
        <w:t>準備</w:t>
      </w:r>
      <w:r w:rsidR="009D3FF3" w:rsidRPr="003456F4">
        <w:rPr>
          <w:rFonts w:hint="eastAsia"/>
        </w:rPr>
        <w:t>，一邊忘於世界的事</w:t>
      </w:r>
      <w:r w:rsidRPr="003456F4">
        <w:t>。</w:t>
      </w:r>
      <w:r w:rsidR="0036623B" w:rsidRPr="003456F4">
        <w:rPr>
          <w:rFonts w:hint="eastAsia"/>
        </w:rPr>
        <w:t>「</w:t>
      </w:r>
      <w:r w:rsidRPr="003456F4">
        <w:t>不要把雞蛋放在一個籃子</w:t>
      </w:r>
      <w:r w:rsidR="0036623B" w:rsidRPr="003456F4">
        <w:rPr>
          <w:rFonts w:hint="eastAsia"/>
        </w:rPr>
        <w:t>裏」</w:t>
      </w:r>
      <w:r w:rsidRPr="003456F4">
        <w:t>的格言，</w:t>
      </w:r>
      <w:r w:rsidR="005616BC" w:rsidRPr="003456F4">
        <w:rPr>
          <w:rFonts w:hint="eastAsia"/>
        </w:rPr>
        <w:t>人</w:t>
      </w:r>
      <w:r w:rsidRPr="003456F4">
        <w:t>為了成功</w:t>
      </w:r>
      <w:r w:rsidR="005616BC" w:rsidRPr="003456F4">
        <w:rPr>
          <w:rFonts w:hint="eastAsia"/>
        </w:rPr>
        <w:t>而</w:t>
      </w:r>
      <w:r w:rsidRPr="003456F4">
        <w:t>分散投資。耶穌</w:t>
      </w:r>
      <w:r w:rsidR="005616BC" w:rsidRPr="003456F4">
        <w:rPr>
          <w:rFonts w:hint="eastAsia"/>
        </w:rPr>
        <w:t>教導我們為了得著永生而</w:t>
      </w:r>
      <w:r w:rsidR="00BE4871" w:rsidRPr="003456F4">
        <w:rPr>
          <w:rFonts w:hint="eastAsia"/>
        </w:rPr>
        <w:t>選擇和專心</w:t>
      </w:r>
      <w:r w:rsidRPr="003456F4">
        <w:t>，而</w:t>
      </w:r>
      <w:r w:rsidR="00BE4871" w:rsidRPr="003456F4">
        <w:rPr>
          <w:rFonts w:hint="eastAsia"/>
        </w:rPr>
        <w:t>非</w:t>
      </w:r>
      <w:r w:rsidRPr="003456F4">
        <w:t>多</w:t>
      </w:r>
      <w:r w:rsidR="00BE4871" w:rsidRPr="003456F4">
        <w:rPr>
          <w:rFonts w:hint="eastAsia"/>
        </w:rPr>
        <w:t>項</w:t>
      </w:r>
      <w:r w:rsidRPr="003456F4">
        <w:t>任務</w:t>
      </w:r>
      <w:r w:rsidR="00BE4871" w:rsidRPr="003456F4">
        <w:rPr>
          <w:rFonts w:hint="eastAsia"/>
        </w:rPr>
        <w:t>處理</w:t>
      </w:r>
      <w:r w:rsidRPr="003456F4">
        <w:t>或分散投資。耶穌要</w:t>
      </w:r>
      <w:r w:rsidR="00746569" w:rsidRPr="003456F4">
        <w:rPr>
          <w:rFonts w:hint="eastAsia"/>
        </w:rPr>
        <w:t>求我們</w:t>
      </w:r>
      <w:r w:rsidRPr="003456F4">
        <w:t>放棄那些不重要</w:t>
      </w:r>
      <w:r w:rsidR="00746569" w:rsidRPr="003456F4">
        <w:rPr>
          <w:rFonts w:hint="eastAsia"/>
        </w:rPr>
        <w:t>的</w:t>
      </w:r>
      <w:r w:rsidRPr="003456F4">
        <w:t>，</w:t>
      </w:r>
      <w:r w:rsidR="00746569" w:rsidRPr="003456F4">
        <w:rPr>
          <w:rFonts w:hint="eastAsia"/>
        </w:rPr>
        <w:t>集中在</w:t>
      </w:r>
      <w:r w:rsidRPr="003456F4">
        <w:t>最重要的</w:t>
      </w:r>
      <w:r w:rsidR="00746569" w:rsidRPr="003456F4">
        <w:rPr>
          <w:rFonts w:hint="eastAsia"/>
        </w:rPr>
        <w:t>事</w:t>
      </w:r>
      <w:r w:rsidRPr="003456F4">
        <w:t>。世界</w:t>
      </w:r>
      <w:r w:rsidR="00746569" w:rsidRPr="003456F4">
        <w:rPr>
          <w:rFonts w:hint="eastAsia"/>
        </w:rPr>
        <w:t>雖然</w:t>
      </w:r>
      <w:r w:rsidRPr="003456F4">
        <w:t>廣</w:t>
      </w:r>
      <w:r w:rsidR="00746569" w:rsidRPr="003456F4">
        <w:rPr>
          <w:rFonts w:hint="eastAsia"/>
        </w:rPr>
        <w:t>闊</w:t>
      </w:r>
      <w:r w:rsidRPr="003456F4">
        <w:t>，</w:t>
      </w:r>
      <w:r w:rsidR="00746569" w:rsidRPr="003456F4">
        <w:rPr>
          <w:rFonts w:hint="eastAsia"/>
        </w:rPr>
        <w:t>但</w:t>
      </w:r>
      <w:r w:rsidRPr="003456F4">
        <w:t>生命是短暫的，所能做的</w:t>
      </w:r>
      <w:r w:rsidR="00746569" w:rsidRPr="003456F4">
        <w:rPr>
          <w:rFonts w:hint="eastAsia"/>
        </w:rPr>
        <w:t>也</w:t>
      </w:r>
      <w:r w:rsidRPr="003456F4">
        <w:t>是有限的。我們必須區分想要做的，</w:t>
      </w:r>
      <w:r w:rsidR="0042538B" w:rsidRPr="003456F4">
        <w:rPr>
          <w:rFonts w:hint="eastAsia"/>
        </w:rPr>
        <w:t>與及重要的事，選擇</w:t>
      </w:r>
      <w:r w:rsidRPr="003456F4">
        <w:t>從緊急和重要的事情</w:t>
      </w:r>
      <w:r w:rsidR="00823C7E" w:rsidRPr="003456F4">
        <w:rPr>
          <w:rFonts w:hint="eastAsia"/>
        </w:rPr>
        <w:t>，</w:t>
      </w:r>
      <w:r w:rsidRPr="003456F4">
        <w:t>集中精力解決。在新冠</w:t>
      </w:r>
      <w:r w:rsidR="00913FB3" w:rsidRPr="003456F4">
        <w:rPr>
          <w:rFonts w:hint="eastAsia"/>
        </w:rPr>
        <w:t>疫情下</w:t>
      </w:r>
      <w:r w:rsidRPr="003456F4">
        <w:t>，許多年輕人</w:t>
      </w:r>
      <w:r w:rsidR="00913FB3" w:rsidRPr="003456F4">
        <w:rPr>
          <w:rFonts w:hint="eastAsia"/>
        </w:rPr>
        <w:t>選擇投資虛擬貨</w:t>
      </w:r>
      <w:r w:rsidR="00913FB3" w:rsidRPr="003456F4">
        <w:t>幣</w:t>
      </w:r>
      <w:r w:rsidR="00913FB3" w:rsidRPr="003456F4">
        <w:rPr>
          <w:rFonts w:hint="eastAsia"/>
        </w:rPr>
        <w:t>而損手</w:t>
      </w:r>
      <w:r w:rsidR="001166E7" w:rsidRPr="003456F4">
        <w:rPr>
          <w:rFonts w:hint="eastAsia"/>
        </w:rPr>
        <w:t>，</w:t>
      </w:r>
      <w:r w:rsidRPr="003456F4">
        <w:t>遭受無法挽回的人生痛苦。我</w:t>
      </w:r>
      <w:r w:rsidR="001166E7" w:rsidRPr="003456F4">
        <w:rPr>
          <w:rFonts w:hint="eastAsia"/>
        </w:rPr>
        <w:t>們</w:t>
      </w:r>
      <w:r w:rsidRPr="003456F4">
        <w:t>需要智慧</w:t>
      </w:r>
      <w:r w:rsidR="001166E7" w:rsidRPr="003456F4">
        <w:rPr>
          <w:rFonts w:hint="eastAsia"/>
        </w:rPr>
        <w:t>作出叫人</w:t>
      </w:r>
      <w:r w:rsidRPr="003456F4">
        <w:t>生無悔的選擇。智慧</w:t>
      </w:r>
      <w:r w:rsidR="00A92540" w:rsidRPr="003456F4">
        <w:rPr>
          <w:rFonts w:hint="eastAsia"/>
        </w:rPr>
        <w:t>使人能分辨事情，確定甚麼是重要的。</w:t>
      </w:r>
      <w:r w:rsidR="00C349E7">
        <w:t xml:space="preserve">　神</w:t>
      </w:r>
      <w:r w:rsidR="00873CF8" w:rsidRPr="003456F4">
        <w:rPr>
          <w:rFonts w:hint="eastAsia"/>
        </w:rPr>
        <w:t>是掌管世界和歷史進程的那位，我們通過</w:t>
      </w:r>
      <w:r w:rsidR="00C349E7">
        <w:rPr>
          <w:rFonts w:hint="eastAsia"/>
        </w:rPr>
        <w:t xml:space="preserve">　神</w:t>
      </w:r>
      <w:r w:rsidR="00873CF8" w:rsidRPr="003456F4">
        <w:rPr>
          <w:rFonts w:hint="eastAsia"/>
        </w:rPr>
        <w:t>的話能有智慧</w:t>
      </w:r>
      <w:r w:rsidRPr="003456F4">
        <w:t>。信徒必須選擇</w:t>
      </w:r>
      <w:r w:rsidR="00C349E7">
        <w:t xml:space="preserve">　神</w:t>
      </w:r>
      <w:r w:rsidRPr="003456F4">
        <w:t>的道路，並專</w:t>
      </w:r>
      <w:r w:rsidR="00A44F93" w:rsidRPr="003456F4">
        <w:rPr>
          <w:rFonts w:hint="eastAsia"/>
        </w:rPr>
        <w:t>一地行在其上，</w:t>
      </w:r>
      <w:r w:rsidRPr="003456F4">
        <w:t>放棄</w:t>
      </w:r>
      <w:r w:rsidR="00A44F93" w:rsidRPr="003456F4">
        <w:rPr>
          <w:rFonts w:hint="eastAsia"/>
        </w:rPr>
        <w:t>那些</w:t>
      </w:r>
      <w:r w:rsidR="00B70CC6" w:rsidRPr="003456F4">
        <w:rPr>
          <w:rFonts w:hint="eastAsia"/>
        </w:rPr>
        <w:t>妨礙人得永生的事情，為此而承擔</w:t>
      </w:r>
      <w:r w:rsidRPr="003456F4">
        <w:t>痛苦。</w:t>
      </w:r>
    </w:p>
    <w:p w14:paraId="732544DD" w14:textId="66275771" w:rsidR="00DD0A02" w:rsidRPr="003456F4" w:rsidRDefault="00DD0A02" w:rsidP="003456F4">
      <w:r w:rsidRPr="003456F4">
        <w:t>信徒為了</w:t>
      </w:r>
      <w:r w:rsidR="00C349E7">
        <w:t>神國</w:t>
      </w:r>
      <w:r w:rsidRPr="003456F4">
        <w:t>而</w:t>
      </w:r>
      <w:r w:rsidR="000437AF" w:rsidRPr="003456F4">
        <w:rPr>
          <w:rFonts w:hint="eastAsia"/>
        </w:rPr>
        <w:t>撇</w:t>
      </w:r>
      <w:r w:rsidRPr="003456F4">
        <w:t>棄家</w:t>
      </w:r>
      <w:r w:rsidR="000437AF" w:rsidRPr="003456F4">
        <w:rPr>
          <w:rFonts w:hint="eastAsia"/>
        </w:rPr>
        <w:t>庭</w:t>
      </w:r>
      <w:r w:rsidRPr="003456F4">
        <w:t>、妻子、兄弟、父母或</w:t>
      </w:r>
      <w:r w:rsidR="000437AF" w:rsidRPr="003456F4">
        <w:rPr>
          <w:rFonts w:hint="eastAsia"/>
        </w:rPr>
        <w:t>兒女</w:t>
      </w:r>
      <w:r w:rsidRPr="003456F4">
        <w:t>，是</w:t>
      </w:r>
      <w:r w:rsidR="000437AF" w:rsidRPr="003456F4">
        <w:rPr>
          <w:rFonts w:hint="eastAsia"/>
        </w:rPr>
        <w:t>極</w:t>
      </w:r>
      <w:r w:rsidRPr="003456F4">
        <w:t>大的痛苦和犧牲。</w:t>
      </w:r>
      <w:r w:rsidR="009C1D4D" w:rsidRPr="003456F4">
        <w:t>因為房價上</w:t>
      </w:r>
      <w:r w:rsidR="009C1D4D" w:rsidRPr="003456F4">
        <w:rPr>
          <w:rFonts w:hint="eastAsia"/>
        </w:rPr>
        <w:t>漲，</w:t>
      </w:r>
      <w:r w:rsidRPr="003456F4">
        <w:t>許多男人</w:t>
      </w:r>
      <w:r w:rsidR="00876518">
        <w:rPr>
          <w:rFonts w:hint="eastAsia"/>
        </w:rPr>
        <w:t>為了</w:t>
      </w:r>
      <w:r w:rsidR="00496C8F" w:rsidRPr="003456F4">
        <w:t>得</w:t>
      </w:r>
      <w:r w:rsidR="00496C8F" w:rsidRPr="003456F4">
        <w:rPr>
          <w:rFonts w:hint="eastAsia"/>
        </w:rPr>
        <w:t>著</w:t>
      </w:r>
      <w:r w:rsidR="00496C8F" w:rsidRPr="003456F4">
        <w:t>所愛的</w:t>
      </w:r>
      <w:r w:rsidR="00496C8F" w:rsidRPr="003456F4">
        <w:rPr>
          <w:rFonts w:hint="eastAsia"/>
        </w:rPr>
        <w:t>女</w:t>
      </w:r>
      <w:r w:rsidR="00496C8F" w:rsidRPr="003456F4">
        <w:t>人</w:t>
      </w:r>
      <w:r w:rsidR="00496C8F" w:rsidRPr="003456F4">
        <w:rPr>
          <w:rFonts w:hint="eastAsia"/>
        </w:rPr>
        <w:t>為</w:t>
      </w:r>
      <w:r w:rsidR="00496C8F" w:rsidRPr="003456F4">
        <w:t>妻子，</w:t>
      </w:r>
      <w:r w:rsidR="00336627" w:rsidRPr="003456F4">
        <w:rPr>
          <w:rFonts w:hint="eastAsia"/>
        </w:rPr>
        <w:t>如同</w:t>
      </w:r>
      <w:r w:rsidR="00336627" w:rsidRPr="003456F4">
        <w:t>羅密歐為了娶朱麗葉</w:t>
      </w:r>
      <w:r w:rsidR="00336627" w:rsidRPr="003456F4">
        <w:rPr>
          <w:rFonts w:hint="eastAsia"/>
        </w:rPr>
        <w:t>那樣，</w:t>
      </w:r>
      <w:r w:rsidR="00496C8F" w:rsidRPr="003456F4">
        <w:t>用盡生命買樓建立家庭</w:t>
      </w:r>
      <w:r w:rsidR="00336627" w:rsidRPr="003456F4">
        <w:rPr>
          <w:rFonts w:hint="eastAsia"/>
        </w:rPr>
        <w:t>，沒有自己的人生</w:t>
      </w:r>
      <w:r w:rsidRPr="003456F4">
        <w:t>。人們</w:t>
      </w:r>
      <w:r w:rsidR="00204E1D" w:rsidRPr="003456F4">
        <w:rPr>
          <w:rFonts w:hint="eastAsia"/>
        </w:rPr>
        <w:t>視</w:t>
      </w:r>
      <w:r w:rsidRPr="003456F4">
        <w:t>父母、兄弟犧牲為最</w:t>
      </w:r>
      <w:r w:rsidR="00204E1D" w:rsidRPr="003456F4">
        <w:rPr>
          <w:rFonts w:hint="eastAsia"/>
        </w:rPr>
        <w:t>高</w:t>
      </w:r>
      <w:r w:rsidRPr="003456F4">
        <w:t>的道德</w:t>
      </w:r>
      <w:r w:rsidR="00204E1D" w:rsidRPr="003456F4">
        <w:rPr>
          <w:rFonts w:hint="eastAsia"/>
        </w:rPr>
        <w:t>標準；</w:t>
      </w:r>
      <w:r w:rsidRPr="003456F4">
        <w:t>愛孩子</w:t>
      </w:r>
      <w:r w:rsidR="00204E1D" w:rsidRPr="003456F4">
        <w:rPr>
          <w:rFonts w:hint="eastAsia"/>
        </w:rPr>
        <w:t>也</w:t>
      </w:r>
      <w:r w:rsidRPr="003456F4">
        <w:t>是</w:t>
      </w:r>
      <w:r w:rsidR="00204E1D" w:rsidRPr="003456F4">
        <w:rPr>
          <w:rFonts w:hint="eastAsia"/>
        </w:rPr>
        <w:t>父母的</w:t>
      </w:r>
      <w:r w:rsidRPr="003456F4">
        <w:t>本能</w:t>
      </w:r>
      <w:r w:rsidR="00204E1D" w:rsidRPr="003456F4">
        <w:rPr>
          <w:rFonts w:hint="eastAsia"/>
        </w:rPr>
        <w:t>美德</w:t>
      </w:r>
      <w:r w:rsidRPr="003456F4">
        <w:t>。然而，耶穌要求</w:t>
      </w:r>
      <w:r w:rsidR="006106C0" w:rsidRPr="003456F4">
        <w:rPr>
          <w:rFonts w:hint="eastAsia"/>
        </w:rPr>
        <w:t>門徒</w:t>
      </w:r>
      <w:r w:rsidR="006106C0" w:rsidRPr="003456F4">
        <w:t>為</w:t>
      </w:r>
      <w:r w:rsidR="00C349E7">
        <w:t>神國</w:t>
      </w:r>
      <w:r w:rsidRPr="003456F4">
        <w:t>放棄珍</w:t>
      </w:r>
      <w:r w:rsidR="006106C0" w:rsidRPr="003456F4">
        <w:rPr>
          <w:rFonts w:hint="eastAsia"/>
        </w:rPr>
        <w:t>寶</w:t>
      </w:r>
      <w:r w:rsidRPr="003456F4">
        <w:t>。</w:t>
      </w:r>
      <w:r w:rsidR="006106C0" w:rsidRPr="003456F4">
        <w:rPr>
          <w:rFonts w:hint="eastAsia"/>
        </w:rPr>
        <w:t>這是</w:t>
      </w:r>
      <w:r w:rsidRPr="003456F4">
        <w:t>因為</w:t>
      </w:r>
      <w:r w:rsidR="00C349E7">
        <w:t xml:space="preserve">　神</w:t>
      </w:r>
      <w:r w:rsidRPr="003456F4">
        <w:t>賜予的永生</w:t>
      </w:r>
      <w:r w:rsidR="00011B3D" w:rsidRPr="003456F4">
        <w:rPr>
          <w:rFonts w:hint="eastAsia"/>
        </w:rPr>
        <w:t>，</w:t>
      </w:r>
      <w:r w:rsidRPr="003456F4">
        <w:t>是值得</w:t>
      </w:r>
      <w:r w:rsidR="00011B3D" w:rsidRPr="003456F4">
        <w:rPr>
          <w:rFonts w:hint="eastAsia"/>
        </w:rPr>
        <w:t>人</w:t>
      </w:r>
      <w:r w:rsidR="00011B3D" w:rsidRPr="003456F4">
        <w:t>拋棄</w:t>
      </w:r>
      <w:r w:rsidR="00011B3D" w:rsidRPr="003456F4">
        <w:rPr>
          <w:rFonts w:hint="eastAsia"/>
        </w:rPr>
        <w:t>地上的</w:t>
      </w:r>
      <w:r w:rsidRPr="003456F4">
        <w:t>寶藏</w:t>
      </w:r>
      <w:r w:rsidR="00011B3D" w:rsidRPr="003456F4">
        <w:rPr>
          <w:rFonts w:hint="eastAsia"/>
        </w:rPr>
        <w:t>而得著</w:t>
      </w:r>
      <w:r w:rsidRPr="003456F4">
        <w:t>。我們</w:t>
      </w:r>
      <w:r w:rsidR="00B13B15" w:rsidRPr="003456F4">
        <w:rPr>
          <w:rFonts w:hint="eastAsia"/>
        </w:rPr>
        <w:t>得著</w:t>
      </w:r>
      <w:r w:rsidRPr="003456F4">
        <w:t>永生，與</w:t>
      </w:r>
      <w:r w:rsidR="00C349E7">
        <w:t xml:space="preserve">　神</w:t>
      </w:r>
      <w:r w:rsidR="00B13B15" w:rsidRPr="003456F4">
        <w:rPr>
          <w:rFonts w:hint="eastAsia"/>
        </w:rPr>
        <w:t>擁有</w:t>
      </w:r>
      <w:r w:rsidRPr="003456F4">
        <w:t>正確關係</w:t>
      </w:r>
      <w:r w:rsidR="00B13B15" w:rsidRPr="003456F4">
        <w:rPr>
          <w:rFonts w:hint="eastAsia"/>
        </w:rPr>
        <w:t>，</w:t>
      </w:r>
      <w:r w:rsidRPr="003456F4">
        <w:t>我們可以在</w:t>
      </w:r>
      <w:r w:rsidR="00C349E7">
        <w:t xml:space="preserve">　神</w:t>
      </w:r>
      <w:r w:rsidR="00B13B15" w:rsidRPr="003456F4">
        <w:rPr>
          <w:rFonts w:hint="eastAsia"/>
        </w:rPr>
        <w:t>裏面</w:t>
      </w:r>
      <w:r w:rsidRPr="003456F4">
        <w:t>獲得真正的價值和生命。當</w:t>
      </w:r>
      <w:r w:rsidR="000F7F07" w:rsidRPr="003456F4">
        <w:rPr>
          <w:rFonts w:hint="eastAsia"/>
        </w:rPr>
        <w:t>我們</w:t>
      </w:r>
      <w:r w:rsidRPr="003456F4">
        <w:t>放棄對</w:t>
      </w:r>
      <w:r w:rsidR="00E545A5" w:rsidRPr="003456F4">
        <w:t>房</w:t>
      </w:r>
      <w:r w:rsidR="00094181" w:rsidRPr="003456F4">
        <w:rPr>
          <w:rFonts w:hint="eastAsia"/>
        </w:rPr>
        <w:t>屋</w:t>
      </w:r>
      <w:r w:rsidRPr="003456F4">
        <w:t>的貪</w:t>
      </w:r>
      <w:r w:rsidR="00E545A5" w:rsidRPr="003456F4">
        <w:t>慕</w:t>
      </w:r>
      <w:r w:rsidRPr="003456F4">
        <w:t>時，</w:t>
      </w:r>
      <w:r w:rsidR="00E719E2" w:rsidRPr="003456F4">
        <w:rPr>
          <w:rFonts w:hint="eastAsia"/>
        </w:rPr>
        <w:t>就能對</w:t>
      </w:r>
      <w:r w:rsidR="00C349E7">
        <w:rPr>
          <w:rFonts w:hint="eastAsia"/>
        </w:rPr>
        <w:t>神國</w:t>
      </w:r>
      <w:r w:rsidR="00E719E2" w:rsidRPr="003456F4">
        <w:rPr>
          <w:rFonts w:hint="eastAsia"/>
        </w:rPr>
        <w:t>生出渴</w:t>
      </w:r>
      <w:r w:rsidRPr="003456F4">
        <w:t>望。當</w:t>
      </w:r>
      <w:r w:rsidR="00E719E2" w:rsidRPr="003456F4">
        <w:rPr>
          <w:rFonts w:hint="eastAsia"/>
        </w:rPr>
        <w:t>我們</w:t>
      </w:r>
      <w:r w:rsidRPr="003456F4">
        <w:t>放棄</w:t>
      </w:r>
      <w:r w:rsidR="00E719E2" w:rsidRPr="003456F4">
        <w:rPr>
          <w:rFonts w:hint="eastAsia"/>
        </w:rPr>
        <w:t>體</w:t>
      </w:r>
      <w:r w:rsidR="007525EA" w:rsidRPr="003456F4">
        <w:rPr>
          <w:rFonts w:hint="eastAsia"/>
        </w:rPr>
        <w:t>貼</w:t>
      </w:r>
      <w:r w:rsidRPr="003456F4">
        <w:t>肉體時，</w:t>
      </w:r>
      <w:r w:rsidR="007525EA" w:rsidRPr="003456F4">
        <w:rPr>
          <w:rFonts w:hint="eastAsia"/>
        </w:rPr>
        <w:t>我們</w:t>
      </w:r>
      <w:r w:rsidRPr="003456F4">
        <w:t>可以用</w:t>
      </w:r>
      <w:r w:rsidR="00C349E7">
        <w:t xml:space="preserve">　神</w:t>
      </w:r>
      <w:r w:rsidRPr="003456F4">
        <w:t>的愛</w:t>
      </w:r>
      <w:r w:rsidR="007525EA" w:rsidRPr="003456F4">
        <w:rPr>
          <w:rFonts w:hint="eastAsia"/>
        </w:rPr>
        <w:t>，</w:t>
      </w:r>
      <w:r w:rsidRPr="003456F4">
        <w:t>拯救一個人。當</w:t>
      </w:r>
      <w:r w:rsidR="00CB5B5C" w:rsidRPr="003456F4">
        <w:rPr>
          <w:rFonts w:hint="eastAsia"/>
        </w:rPr>
        <w:t>我們</w:t>
      </w:r>
      <w:r w:rsidRPr="003456F4">
        <w:t>放棄</w:t>
      </w:r>
      <w:r w:rsidR="005B0ED1" w:rsidRPr="003456F4">
        <w:rPr>
          <w:rFonts w:hint="eastAsia"/>
        </w:rPr>
        <w:t>屬人的愛，</w:t>
      </w:r>
      <w:r w:rsidRPr="003456F4">
        <w:t>對父母</w:t>
      </w:r>
      <w:r w:rsidR="00CB5B5C" w:rsidRPr="003456F4">
        <w:rPr>
          <w:rFonts w:hint="eastAsia"/>
        </w:rPr>
        <w:t>、</w:t>
      </w:r>
      <w:r w:rsidR="00CB5B5C" w:rsidRPr="003456F4">
        <w:t>兄弟</w:t>
      </w:r>
      <w:r w:rsidRPr="003456F4">
        <w:t>孩子的執著時，</w:t>
      </w:r>
      <w:r w:rsidR="005B0ED1" w:rsidRPr="003456F4">
        <w:rPr>
          <w:rFonts w:hint="eastAsia"/>
        </w:rPr>
        <w:t>我們</w:t>
      </w:r>
      <w:r w:rsidRPr="003456F4">
        <w:t>可以在</w:t>
      </w:r>
      <w:r w:rsidR="00C349E7">
        <w:t xml:space="preserve">　神</w:t>
      </w:r>
      <w:r w:rsidR="005B0ED1" w:rsidRPr="003456F4">
        <w:rPr>
          <w:rFonts w:hint="eastAsia"/>
        </w:rPr>
        <w:t>裏</w:t>
      </w:r>
      <w:r w:rsidRPr="003456F4">
        <w:t>找到真正的幸福和</w:t>
      </w:r>
      <w:r w:rsidR="005B0ED1" w:rsidRPr="003456F4">
        <w:rPr>
          <w:rFonts w:hint="eastAsia"/>
        </w:rPr>
        <w:t>盼</w:t>
      </w:r>
      <w:r w:rsidRPr="003456F4">
        <w:t>望。</w:t>
      </w:r>
    </w:p>
    <w:p w14:paraId="0878D414" w14:textId="549032D2" w:rsidR="00A34318" w:rsidRPr="003456F4" w:rsidRDefault="00DD0A02" w:rsidP="003456F4">
      <w:r w:rsidRPr="003456F4">
        <w:t>耶穌承諾，當我們</w:t>
      </w:r>
      <w:r w:rsidR="00AD6976" w:rsidRPr="003456F4">
        <w:t>選擇</w:t>
      </w:r>
      <w:r w:rsidR="00C349E7">
        <w:t xml:space="preserve">　神</w:t>
      </w:r>
      <w:r w:rsidR="007C7D9B" w:rsidRPr="003456F4">
        <w:rPr>
          <w:rFonts w:hint="eastAsia"/>
        </w:rPr>
        <w:t>的</w:t>
      </w:r>
      <w:r w:rsidRPr="003456F4">
        <w:t>國時，沒</w:t>
      </w:r>
      <w:r w:rsidR="007C7D9B" w:rsidRPr="003456F4">
        <w:rPr>
          <w:rFonts w:hint="eastAsia"/>
        </w:rPr>
        <w:t>有</w:t>
      </w:r>
      <w:r w:rsidRPr="003456F4">
        <w:t>在今生得</w:t>
      </w:r>
      <w:r w:rsidR="007C7D9B" w:rsidRPr="003456F4">
        <w:rPr>
          <w:rFonts w:hint="eastAsia"/>
        </w:rPr>
        <w:t>百倍的，</w:t>
      </w:r>
      <w:r w:rsidR="00D817F9" w:rsidRPr="003456F4">
        <w:rPr>
          <w:rFonts w:hint="eastAsia"/>
        </w:rPr>
        <w:t>來世得</w:t>
      </w:r>
      <w:r w:rsidRPr="003456F4">
        <w:t>永生。</w:t>
      </w:r>
      <w:r w:rsidR="00C349E7">
        <w:t xml:space="preserve">　神</w:t>
      </w:r>
      <w:r w:rsidRPr="003456F4">
        <w:t>是全能的，他主</w:t>
      </w:r>
      <w:r w:rsidR="00D817F9" w:rsidRPr="003456F4">
        <w:rPr>
          <w:rFonts w:hint="eastAsia"/>
        </w:rPr>
        <w:t>管</w:t>
      </w:r>
      <w:r w:rsidRPr="003456F4">
        <w:t>世界</w:t>
      </w:r>
      <w:r w:rsidR="00D817F9" w:rsidRPr="003456F4">
        <w:rPr>
          <w:rFonts w:hint="eastAsia"/>
        </w:rPr>
        <w:t>所有</w:t>
      </w:r>
      <w:r w:rsidRPr="003456F4">
        <w:t>的，但他</w:t>
      </w:r>
      <w:r w:rsidR="0035253E" w:rsidRPr="003456F4">
        <w:rPr>
          <w:rFonts w:hint="eastAsia"/>
        </w:rPr>
        <w:t>賜與人自由意志作出</w:t>
      </w:r>
      <w:r w:rsidRPr="003456F4">
        <w:t>選擇。</w:t>
      </w:r>
      <w:r w:rsidR="00C349E7">
        <w:t xml:space="preserve">　</w:t>
      </w:r>
      <w:r w:rsidR="00C349E7">
        <w:t>神</w:t>
      </w:r>
      <w:r w:rsidRPr="003456F4">
        <w:t>可以引導任何罪人走上救恩</w:t>
      </w:r>
      <w:r w:rsidR="00BB4315" w:rsidRPr="003456F4">
        <w:rPr>
          <w:rFonts w:hint="eastAsia"/>
        </w:rPr>
        <w:t>之</w:t>
      </w:r>
      <w:r w:rsidRPr="003456F4">
        <w:t>路，並給予</w:t>
      </w:r>
      <w:r w:rsidR="00BB4315" w:rsidRPr="003456F4">
        <w:rPr>
          <w:rFonts w:hint="eastAsia"/>
        </w:rPr>
        <w:t>他</w:t>
      </w:r>
      <w:r w:rsidRPr="003456F4">
        <w:t>永生的祝福，但</w:t>
      </w:r>
      <w:r w:rsidR="00C37B3C" w:rsidRPr="003456F4">
        <w:rPr>
          <w:rFonts w:hint="eastAsia"/>
        </w:rPr>
        <w:t>人要</w:t>
      </w:r>
      <w:r w:rsidRPr="003456F4">
        <w:t>選擇走</w:t>
      </w:r>
      <w:r w:rsidR="00C37B3C" w:rsidRPr="003456F4">
        <w:rPr>
          <w:rFonts w:hint="eastAsia"/>
        </w:rPr>
        <w:t>上</w:t>
      </w:r>
      <w:r w:rsidRPr="003456F4">
        <w:t>這</w:t>
      </w:r>
      <w:r w:rsidR="00C37B3C" w:rsidRPr="003456F4">
        <w:rPr>
          <w:rFonts w:hint="eastAsia"/>
        </w:rPr>
        <w:t>祝福之</w:t>
      </w:r>
      <w:r w:rsidRPr="003456F4">
        <w:t>路。保羅見證</w:t>
      </w:r>
      <w:r w:rsidR="00C37B3C" w:rsidRPr="003456F4">
        <w:rPr>
          <w:rFonts w:hint="eastAsia"/>
        </w:rPr>
        <w:t>說：</w:t>
      </w:r>
      <w:r w:rsidR="00A24217" w:rsidRPr="003456F4">
        <w:rPr>
          <w:rFonts w:hint="eastAsia"/>
        </w:rPr>
        <w:t>「</w:t>
      </w:r>
      <w:proofErr w:type="spellStart"/>
      <w:r w:rsidR="00E512E2" w:rsidRPr="00E512E2">
        <w:rPr>
          <w:rStyle w:val="a2"/>
          <w:lang w:val="x-none" w:eastAsia="x-none"/>
        </w:rPr>
        <w:t>不但如此，我也將萬事當作有損的，因我以認識我主基督耶穌為至寶。我為他已經丟棄萬事，看作糞土，為要得著基督；</w:t>
      </w:r>
      <w:r w:rsidR="00E512E2" w:rsidRPr="00CA67D4">
        <w:rPr>
          <w:rStyle w:val="a2"/>
          <w:lang w:val="x-none" w:eastAsia="x-none"/>
        </w:rPr>
        <w:t>並且得以在他</w:t>
      </w:r>
      <w:r w:rsidR="0032441D">
        <w:rPr>
          <w:rStyle w:val="a2"/>
          <w:lang w:val="x-none" w:eastAsia="x-none"/>
        </w:rPr>
        <w:t>裏</w:t>
      </w:r>
      <w:r w:rsidR="00E512E2" w:rsidRPr="00CA67D4">
        <w:rPr>
          <w:rStyle w:val="a2"/>
          <w:lang w:val="x-none" w:eastAsia="x-none"/>
        </w:rPr>
        <w:t>面</w:t>
      </w:r>
      <w:proofErr w:type="spellEnd"/>
      <w:r w:rsidR="00E512E2" w:rsidRPr="00CA67D4">
        <w:rPr>
          <w:rStyle w:val="a2"/>
          <w:lang w:val="x-none" w:eastAsia="x-none"/>
        </w:rPr>
        <w:t>，</w:t>
      </w:r>
      <w:r w:rsidR="00A24217" w:rsidRPr="003456F4">
        <w:rPr>
          <w:rFonts w:hint="eastAsia"/>
        </w:rPr>
        <w:t>」</w:t>
      </w:r>
      <w:r w:rsidRPr="003456F4">
        <w:t>(</w:t>
      </w:r>
      <w:r w:rsidR="009F086F" w:rsidRPr="003456F4">
        <w:rPr>
          <w:rFonts w:hint="eastAsia"/>
        </w:rPr>
        <w:t>腓</w:t>
      </w:r>
      <w:r w:rsidRPr="003456F4">
        <w:t>3;8</w:t>
      </w:r>
      <w:r w:rsidR="00D60DED" w:rsidRPr="003456F4">
        <w:t>,</w:t>
      </w:r>
      <w:r w:rsidRPr="003456F4">
        <w:t>9</w:t>
      </w:r>
      <w:r w:rsidR="009F086F" w:rsidRPr="003456F4">
        <w:rPr>
          <w:rFonts w:hint="eastAsia"/>
        </w:rPr>
        <w:t>上</w:t>
      </w:r>
      <w:r w:rsidRPr="003456F4">
        <w:t>)。保羅</w:t>
      </w:r>
      <w:r w:rsidR="00CA67D4" w:rsidRPr="003456F4">
        <w:rPr>
          <w:rFonts w:hint="eastAsia"/>
        </w:rPr>
        <w:t>本</w:t>
      </w:r>
      <w:r w:rsidRPr="003456F4">
        <w:t>是</w:t>
      </w:r>
      <w:r w:rsidR="00CA67D4" w:rsidRPr="003456F4">
        <w:rPr>
          <w:rFonts w:hint="eastAsia"/>
        </w:rPr>
        <w:t>加</w:t>
      </w:r>
      <w:r w:rsidRPr="003456F4">
        <w:t>馬</w:t>
      </w:r>
      <w:r w:rsidR="00CA67D4" w:rsidRPr="003456F4">
        <w:rPr>
          <w:rFonts w:hint="eastAsia"/>
        </w:rPr>
        <w:t>列門下的</w:t>
      </w:r>
      <w:r w:rsidR="00EB64CA" w:rsidRPr="003456F4">
        <w:rPr>
          <w:rFonts w:hint="eastAsia"/>
        </w:rPr>
        <w:t>，作</w:t>
      </w:r>
      <w:r w:rsidRPr="003456F4">
        <w:t>法利賽人</w:t>
      </w:r>
      <w:r w:rsidR="00EB64CA" w:rsidRPr="003456F4">
        <w:rPr>
          <w:rFonts w:hint="eastAsia"/>
        </w:rPr>
        <w:t>，也擁有</w:t>
      </w:r>
      <w:r w:rsidRPr="003456F4">
        <w:t>羅馬公民</w:t>
      </w:r>
      <w:r w:rsidR="00EB64CA" w:rsidRPr="003456F4">
        <w:rPr>
          <w:rFonts w:hint="eastAsia"/>
        </w:rPr>
        <w:t>的貴族身份</w:t>
      </w:r>
      <w:r w:rsidRPr="003456F4">
        <w:t>。然而，</w:t>
      </w:r>
      <w:r w:rsidR="00624F43" w:rsidRPr="003456F4">
        <w:t>保羅</w:t>
      </w:r>
      <w:r w:rsidR="002A7A3E" w:rsidRPr="003456F4">
        <w:rPr>
          <w:rFonts w:hint="eastAsia"/>
        </w:rPr>
        <w:t>為了選擇基督</w:t>
      </w:r>
      <w:r w:rsidR="00624F43" w:rsidRPr="003456F4">
        <w:t>的十字架之路</w:t>
      </w:r>
      <w:r w:rsidR="00624F43" w:rsidRPr="003456F4">
        <w:rPr>
          <w:rFonts w:hint="eastAsia"/>
        </w:rPr>
        <w:t>，</w:t>
      </w:r>
      <w:r w:rsidR="00AB4168" w:rsidRPr="003456F4">
        <w:rPr>
          <w:rFonts w:hint="eastAsia"/>
        </w:rPr>
        <w:t>視地上</w:t>
      </w:r>
      <w:r w:rsidR="00624F43" w:rsidRPr="003456F4">
        <w:rPr>
          <w:rFonts w:hint="eastAsia"/>
        </w:rPr>
        <w:t>的</w:t>
      </w:r>
      <w:r w:rsidR="00AB4168" w:rsidRPr="003456F4">
        <w:rPr>
          <w:rFonts w:hint="eastAsia"/>
        </w:rPr>
        <w:t>為</w:t>
      </w:r>
      <w:r w:rsidR="005A47B3" w:rsidRPr="003456F4">
        <w:rPr>
          <w:rFonts w:hint="eastAsia"/>
        </w:rPr>
        <w:t>糞土。</w:t>
      </w:r>
      <w:r w:rsidRPr="003456F4">
        <w:t>許多猶太人和法利賽人嘲笑</w:t>
      </w:r>
      <w:r w:rsidR="005A47B3" w:rsidRPr="003456F4">
        <w:rPr>
          <w:rFonts w:hint="eastAsia"/>
        </w:rPr>
        <w:t>保羅的選擇為</w:t>
      </w:r>
      <w:r w:rsidRPr="003456F4">
        <w:t>愚蠢</w:t>
      </w:r>
      <w:r w:rsidR="00624F43" w:rsidRPr="003456F4">
        <w:rPr>
          <w:rFonts w:hint="eastAsia"/>
        </w:rPr>
        <w:t>。</w:t>
      </w:r>
      <w:r w:rsidR="002474EE" w:rsidRPr="003456F4">
        <w:rPr>
          <w:rFonts w:hint="eastAsia"/>
        </w:rPr>
        <w:t>通過</w:t>
      </w:r>
      <w:r w:rsidRPr="003456F4">
        <w:t>歷史</w:t>
      </w:r>
      <w:r w:rsidR="002474EE" w:rsidRPr="003456F4">
        <w:rPr>
          <w:rFonts w:hint="eastAsia"/>
        </w:rPr>
        <w:t>表明，</w:t>
      </w:r>
      <w:r w:rsidR="00287B1C" w:rsidRPr="003456F4">
        <w:t>新約</w:t>
      </w:r>
      <w:r w:rsidR="00287B1C" w:rsidRPr="003456F4">
        <w:rPr>
          <w:rFonts w:hint="eastAsia"/>
        </w:rPr>
        <w:t>收錄了</w:t>
      </w:r>
      <w:r w:rsidR="002474EE" w:rsidRPr="003456F4">
        <w:rPr>
          <w:rFonts w:hint="eastAsia"/>
        </w:rPr>
        <w:t>保羅</w:t>
      </w:r>
      <w:r w:rsidR="00287B1C" w:rsidRPr="003456F4">
        <w:rPr>
          <w:rFonts w:hint="eastAsia"/>
        </w:rPr>
        <w:t>所</w:t>
      </w:r>
      <w:r w:rsidR="00287B1C" w:rsidRPr="003456F4">
        <w:t>撰寫</w:t>
      </w:r>
      <w:r w:rsidR="00287B1C" w:rsidRPr="003456F4">
        <w:rPr>
          <w:rFonts w:hint="eastAsia"/>
        </w:rPr>
        <w:t>的</w:t>
      </w:r>
      <w:r w:rsidR="00287B1C" w:rsidRPr="003456F4">
        <w:t>13</w:t>
      </w:r>
      <w:r w:rsidR="00287B1C" w:rsidRPr="003456F4">
        <w:rPr>
          <w:rFonts w:hint="eastAsia"/>
        </w:rPr>
        <w:t>卷書</w:t>
      </w:r>
      <w:r w:rsidR="0049171F" w:rsidRPr="003456F4">
        <w:rPr>
          <w:rFonts w:hint="eastAsia"/>
        </w:rPr>
        <w:t>信</w:t>
      </w:r>
      <w:r w:rsidR="00287B1C" w:rsidRPr="003456F4">
        <w:rPr>
          <w:rFonts w:hint="eastAsia"/>
        </w:rPr>
        <w:t>，</w:t>
      </w:r>
      <w:r w:rsidR="007E4A97" w:rsidRPr="003456F4">
        <w:t>建立</w:t>
      </w:r>
      <w:r w:rsidR="00A20C31" w:rsidRPr="003456F4">
        <w:t>許</w:t>
      </w:r>
      <w:r w:rsidR="007E4A97" w:rsidRPr="003456F4">
        <w:t>多</w:t>
      </w:r>
      <w:r w:rsidR="007E4A97" w:rsidRPr="003456F4">
        <w:rPr>
          <w:rFonts w:hint="eastAsia"/>
        </w:rPr>
        <w:t>所</w:t>
      </w:r>
      <w:r w:rsidR="007E4A97" w:rsidRPr="003456F4">
        <w:t>教會，奠定福音的基礎</w:t>
      </w:r>
      <w:r w:rsidR="005123E1" w:rsidRPr="003456F4">
        <w:rPr>
          <w:rFonts w:hint="eastAsia"/>
        </w:rPr>
        <w:t>。</w:t>
      </w:r>
      <w:r w:rsidRPr="003456F4">
        <w:t>許多</w:t>
      </w:r>
      <w:r w:rsidR="002474EE" w:rsidRPr="003456F4">
        <w:rPr>
          <w:rFonts w:hint="eastAsia"/>
        </w:rPr>
        <w:t>人</w:t>
      </w:r>
      <w:r w:rsidR="007E4A97" w:rsidRPr="003456F4">
        <w:rPr>
          <w:rFonts w:hint="eastAsia"/>
        </w:rPr>
        <w:t>因著保羅</w:t>
      </w:r>
      <w:r w:rsidR="005123E1" w:rsidRPr="003456F4">
        <w:rPr>
          <w:rFonts w:hint="eastAsia"/>
        </w:rPr>
        <w:t>的</w:t>
      </w:r>
      <w:r w:rsidR="00A20C31" w:rsidRPr="003456F4">
        <w:rPr>
          <w:rFonts w:hint="eastAsia"/>
        </w:rPr>
        <w:t>貢</w:t>
      </w:r>
      <w:r w:rsidR="005123E1" w:rsidRPr="003456F4">
        <w:rPr>
          <w:rFonts w:hint="eastAsia"/>
        </w:rPr>
        <w:t>獻</w:t>
      </w:r>
      <w:r w:rsidR="007E4A97" w:rsidRPr="003456F4">
        <w:rPr>
          <w:rFonts w:hint="eastAsia"/>
        </w:rPr>
        <w:t>而得著福音，</w:t>
      </w:r>
      <w:r w:rsidR="002474EE" w:rsidRPr="003456F4">
        <w:rPr>
          <w:rFonts w:hint="eastAsia"/>
        </w:rPr>
        <w:t>效法保羅，</w:t>
      </w:r>
      <w:r w:rsidRPr="003456F4">
        <w:t>跟隨耶穌。祈</w:t>
      </w:r>
      <w:r w:rsidR="005123E1" w:rsidRPr="003456F4">
        <w:rPr>
          <w:rFonts w:hint="eastAsia"/>
        </w:rPr>
        <w:t>求</w:t>
      </w:r>
      <w:r w:rsidR="00C349E7">
        <w:rPr>
          <w:rFonts w:hint="eastAsia"/>
        </w:rPr>
        <w:t xml:space="preserve">　神</w:t>
      </w:r>
      <w:r w:rsidR="005123E1" w:rsidRPr="003456F4">
        <w:rPr>
          <w:rFonts w:hint="eastAsia"/>
        </w:rPr>
        <w:t>幫助</w:t>
      </w:r>
      <w:r w:rsidRPr="003456F4">
        <w:t>我們</w:t>
      </w:r>
      <w:r w:rsidR="005123E1" w:rsidRPr="003456F4">
        <w:rPr>
          <w:rFonts w:hint="eastAsia"/>
        </w:rPr>
        <w:t>有智慧地</w:t>
      </w:r>
      <w:r w:rsidRPr="003456F4">
        <w:t>選擇跟隨耶穌</w:t>
      </w:r>
      <w:r w:rsidR="005123E1" w:rsidRPr="003456F4">
        <w:rPr>
          <w:rFonts w:hint="eastAsia"/>
        </w:rPr>
        <w:t>之</w:t>
      </w:r>
      <w:r w:rsidRPr="003456F4">
        <w:t>路，</w:t>
      </w:r>
      <w:r w:rsidR="0072172A" w:rsidRPr="003456F4">
        <w:rPr>
          <w:rFonts w:hint="eastAsia"/>
        </w:rPr>
        <w:t>被聖靈感動引領我們人生，</w:t>
      </w:r>
      <w:r w:rsidRPr="003456F4">
        <w:t>今</w:t>
      </w:r>
      <w:r w:rsidR="0072172A" w:rsidRPr="003456F4">
        <w:rPr>
          <w:rFonts w:hint="eastAsia"/>
        </w:rPr>
        <w:t>世得著百倍的收程，來世得著</w:t>
      </w:r>
      <w:r w:rsidRPr="003456F4">
        <w:t>永生。</w:t>
      </w:r>
    </w:p>
    <w:p w14:paraId="74F38025" w14:textId="2348E713" w:rsidR="00A34318" w:rsidRPr="003456F4" w:rsidRDefault="000530C7" w:rsidP="003456F4">
      <w:r w:rsidRPr="003456F4">
        <w:t>我</w:t>
      </w:r>
      <w:r w:rsidR="00DD0A02" w:rsidRPr="003456F4">
        <w:t>在20多歲時</w:t>
      </w:r>
      <w:r w:rsidRPr="003456F4">
        <w:rPr>
          <w:rFonts w:hint="eastAsia"/>
        </w:rPr>
        <w:t>蒙</w:t>
      </w:r>
      <w:r w:rsidR="00C349E7">
        <w:t xml:space="preserve">　神</w:t>
      </w:r>
      <w:r w:rsidR="00DD0A02" w:rsidRPr="003456F4">
        <w:t>恩拯救，跟隨耶穌</w:t>
      </w:r>
      <w:r w:rsidRPr="003456F4">
        <w:rPr>
          <w:rFonts w:hint="eastAsia"/>
        </w:rPr>
        <w:t>作</w:t>
      </w:r>
      <w:r w:rsidR="00DD0A02" w:rsidRPr="003456F4">
        <w:t>門徒。</w:t>
      </w:r>
      <w:r w:rsidR="00FC38C8" w:rsidRPr="003456F4">
        <w:rPr>
          <w:rFonts w:hint="eastAsia"/>
        </w:rPr>
        <w:t>雖然我在</w:t>
      </w:r>
      <w:r w:rsidR="00DD0A02" w:rsidRPr="003456F4">
        <w:t>許多時在</w:t>
      </w:r>
      <w:r w:rsidR="00C349E7">
        <w:t xml:space="preserve">　神</w:t>
      </w:r>
      <w:r w:rsidR="00DD0A02" w:rsidRPr="003456F4">
        <w:t>的恩典下過著新生活，但</w:t>
      </w:r>
      <w:r w:rsidR="00FC38C8" w:rsidRPr="003456F4">
        <w:t>在</w:t>
      </w:r>
      <w:r w:rsidR="00BF449D" w:rsidRPr="003456F4">
        <w:rPr>
          <w:rFonts w:hint="eastAsia"/>
        </w:rPr>
        <w:t>好</w:t>
      </w:r>
      <w:r w:rsidR="00FC38C8" w:rsidRPr="003456F4">
        <w:t>一</w:t>
      </w:r>
      <w:r w:rsidR="00FC38C8" w:rsidRPr="003456F4">
        <w:rPr>
          <w:rFonts w:hint="eastAsia"/>
        </w:rPr>
        <w:t>段時間</w:t>
      </w:r>
      <w:r w:rsidR="00BF449D" w:rsidRPr="003456F4">
        <w:rPr>
          <w:rFonts w:hint="eastAsia"/>
        </w:rPr>
        <w:t>在教會和世界之間生活。在</w:t>
      </w:r>
      <w:r w:rsidR="00C349E7">
        <w:rPr>
          <w:rFonts w:hint="eastAsia"/>
        </w:rPr>
        <w:t xml:space="preserve">　神</w:t>
      </w:r>
      <w:r w:rsidR="00BF449D" w:rsidRPr="003456F4">
        <w:rPr>
          <w:rFonts w:hint="eastAsia"/>
        </w:rPr>
        <w:t>的幫助下，在人生重要時刻，</w:t>
      </w:r>
      <w:r w:rsidR="00017928" w:rsidRPr="003456F4">
        <w:rPr>
          <w:rFonts w:hint="eastAsia"/>
        </w:rPr>
        <w:t>幫助我</w:t>
      </w:r>
      <w:r w:rsidR="00DD0A02" w:rsidRPr="003456F4">
        <w:t>選擇跟隨耶穌的道路，</w:t>
      </w:r>
      <w:r w:rsidR="0099740D" w:rsidRPr="003456F4">
        <w:rPr>
          <w:rFonts w:hint="eastAsia"/>
        </w:rPr>
        <w:t>叫</w:t>
      </w:r>
      <w:r w:rsidR="00DD0A02" w:rsidRPr="003456F4">
        <w:t>生命</w:t>
      </w:r>
      <w:r w:rsidR="0099740D" w:rsidRPr="003456F4">
        <w:rPr>
          <w:rFonts w:hint="eastAsia"/>
        </w:rPr>
        <w:t>不至</w:t>
      </w:r>
      <w:r w:rsidR="00DD0A02" w:rsidRPr="003456F4">
        <w:t>徒勞無功。我親愛的弟弟在30多歲時</w:t>
      </w:r>
      <w:r w:rsidR="009F25B8" w:rsidRPr="003456F4">
        <w:rPr>
          <w:rFonts w:hint="eastAsia"/>
        </w:rPr>
        <w:t>返回天國</w:t>
      </w:r>
      <w:r w:rsidR="00DD0A02" w:rsidRPr="003456F4">
        <w:t>，</w:t>
      </w:r>
      <w:r w:rsidR="00AD5637" w:rsidRPr="003456F4">
        <w:rPr>
          <w:rFonts w:hint="eastAsia"/>
        </w:rPr>
        <w:t>我長時間在死亡權勢下徬徨。</w:t>
      </w:r>
      <w:r w:rsidR="009F25B8" w:rsidRPr="003456F4">
        <w:rPr>
          <w:rFonts w:hint="eastAsia"/>
        </w:rPr>
        <w:t>我</w:t>
      </w:r>
      <w:r w:rsidR="00AD5637" w:rsidRPr="003456F4">
        <w:rPr>
          <w:rFonts w:hint="eastAsia"/>
        </w:rPr>
        <w:t>也</w:t>
      </w:r>
      <w:r w:rsidR="009F25B8" w:rsidRPr="003456F4">
        <w:rPr>
          <w:rFonts w:hint="eastAsia"/>
        </w:rPr>
        <w:t>經歷</w:t>
      </w:r>
      <w:r w:rsidR="009F25B8" w:rsidRPr="003456F4">
        <w:t>三次腦</w:t>
      </w:r>
      <w:r w:rsidR="009F25B8" w:rsidRPr="003456F4">
        <w:rPr>
          <w:rFonts w:hint="eastAsia"/>
        </w:rPr>
        <w:t>部</w:t>
      </w:r>
      <w:r w:rsidR="009F25B8" w:rsidRPr="003456F4">
        <w:t>手術</w:t>
      </w:r>
      <w:r w:rsidR="009F25B8" w:rsidRPr="003456F4">
        <w:rPr>
          <w:rFonts w:hint="eastAsia"/>
        </w:rPr>
        <w:t>，如同面對紅海，在死亡邊</w:t>
      </w:r>
      <w:r w:rsidR="00DB7808" w:rsidRPr="003456F4">
        <w:rPr>
          <w:rFonts w:hint="eastAsia"/>
        </w:rPr>
        <w:t>緣</w:t>
      </w:r>
      <w:r w:rsidR="009F25B8" w:rsidRPr="003456F4">
        <w:t>徘</w:t>
      </w:r>
      <w:r w:rsidR="00AD5637" w:rsidRPr="003456F4">
        <w:t>徊</w:t>
      </w:r>
      <w:r w:rsidR="00DB7808" w:rsidRPr="003456F4">
        <w:rPr>
          <w:rFonts w:hint="eastAsia"/>
        </w:rPr>
        <w:t>。</w:t>
      </w:r>
      <w:r w:rsidR="00E40AE6" w:rsidRPr="003456F4">
        <w:rPr>
          <w:rFonts w:hint="eastAsia"/>
        </w:rPr>
        <w:t>但我經歷</w:t>
      </w:r>
      <w:r w:rsidR="00C349E7">
        <w:rPr>
          <w:rFonts w:hint="eastAsia"/>
        </w:rPr>
        <w:t xml:space="preserve">　神</w:t>
      </w:r>
      <w:r w:rsidR="00E40AE6" w:rsidRPr="003456F4">
        <w:rPr>
          <w:rFonts w:hint="eastAsia"/>
        </w:rPr>
        <w:t>活著</w:t>
      </w:r>
      <w:r w:rsidR="000C74D4" w:rsidRPr="003456F4">
        <w:rPr>
          <w:rFonts w:hint="eastAsia"/>
        </w:rPr>
        <w:t>，助我作出決定跟從復活和生命的主，作牧者</w:t>
      </w:r>
      <w:r w:rsidR="00EC41DD" w:rsidRPr="003456F4">
        <w:rPr>
          <w:rFonts w:hint="eastAsia"/>
        </w:rPr>
        <w:t>過</w:t>
      </w:r>
      <w:r w:rsidR="000C74D4" w:rsidRPr="003456F4">
        <w:rPr>
          <w:rFonts w:hint="eastAsia"/>
        </w:rPr>
        <w:t>生活。</w:t>
      </w:r>
      <w:r w:rsidR="00E10AAE" w:rsidRPr="003456F4">
        <w:rPr>
          <w:rFonts w:hint="eastAsia"/>
        </w:rPr>
        <w:t>有時</w:t>
      </w:r>
      <w:r w:rsidR="00DD0A02" w:rsidRPr="003456F4">
        <w:t>我</w:t>
      </w:r>
      <w:r w:rsidR="00E10AAE" w:rsidRPr="003456F4">
        <w:rPr>
          <w:rFonts w:hint="eastAsia"/>
        </w:rPr>
        <w:t>經</w:t>
      </w:r>
      <w:r w:rsidR="003A305B" w:rsidRPr="003456F4">
        <w:rPr>
          <w:rFonts w:hint="eastAsia"/>
        </w:rPr>
        <w:t>歷</w:t>
      </w:r>
      <w:r w:rsidR="00DD0A02" w:rsidRPr="003456F4">
        <w:t>羊群</w:t>
      </w:r>
      <w:r w:rsidR="003A305B" w:rsidRPr="003456F4">
        <w:rPr>
          <w:rFonts w:hint="eastAsia"/>
        </w:rPr>
        <w:t>的</w:t>
      </w:r>
      <w:r w:rsidR="00EC41DD" w:rsidRPr="003456F4">
        <w:rPr>
          <w:rFonts w:hint="eastAsia"/>
        </w:rPr>
        <w:t>離去</w:t>
      </w:r>
      <w:r w:rsidR="003A305B" w:rsidRPr="003456F4">
        <w:rPr>
          <w:rFonts w:hint="eastAsia"/>
        </w:rPr>
        <w:t>叫我心碎</w:t>
      </w:r>
      <w:r w:rsidR="00EC41DD" w:rsidRPr="003456F4">
        <w:rPr>
          <w:rFonts w:hint="eastAsia"/>
        </w:rPr>
        <w:t>，活在不義思想中</w:t>
      </w:r>
      <w:r w:rsidR="00587F86" w:rsidRPr="003456F4">
        <w:rPr>
          <w:rFonts w:hint="eastAsia"/>
        </w:rPr>
        <w:t>，求</w:t>
      </w:r>
      <w:r w:rsidR="00C349E7">
        <w:rPr>
          <w:rFonts w:hint="eastAsia"/>
        </w:rPr>
        <w:t xml:space="preserve">　神</w:t>
      </w:r>
      <w:r w:rsidR="00587F86" w:rsidRPr="003456F4">
        <w:rPr>
          <w:rFonts w:hint="eastAsia"/>
        </w:rPr>
        <w:t>讓自己死，好叫羔羊得活</w:t>
      </w:r>
      <w:r w:rsidR="003A305B" w:rsidRPr="003456F4">
        <w:rPr>
          <w:rFonts w:hint="eastAsia"/>
        </w:rPr>
        <w:t>。</w:t>
      </w:r>
      <w:r w:rsidR="00DD0A02" w:rsidRPr="003456F4">
        <w:t>直到今天，</w:t>
      </w:r>
      <w:r w:rsidR="00C349E7">
        <w:rPr>
          <w:rFonts w:hint="eastAsia"/>
        </w:rPr>
        <w:t xml:space="preserve">　神</w:t>
      </w:r>
      <w:r w:rsidR="003A305B" w:rsidRPr="003456F4">
        <w:rPr>
          <w:rFonts w:hint="eastAsia"/>
        </w:rPr>
        <w:t>使用我宣講</w:t>
      </w:r>
      <w:r w:rsidR="00C349E7">
        <w:t xml:space="preserve">　神</w:t>
      </w:r>
      <w:r w:rsidR="00DD0A02" w:rsidRPr="003456F4">
        <w:t>的</w:t>
      </w:r>
      <w:r w:rsidR="00EB7778" w:rsidRPr="003456F4">
        <w:rPr>
          <w:rFonts w:hint="eastAsia"/>
        </w:rPr>
        <w:t>道</w:t>
      </w:r>
      <w:r w:rsidR="00DD0A02" w:rsidRPr="003456F4">
        <w:t>，使我</w:t>
      </w:r>
      <w:r w:rsidR="00EB7778" w:rsidRPr="003456F4">
        <w:rPr>
          <w:rFonts w:hint="eastAsia"/>
        </w:rPr>
        <w:t>按</w:t>
      </w:r>
      <w:r w:rsidR="00DD0A02" w:rsidRPr="003456F4">
        <w:t>真理</w:t>
      </w:r>
      <w:r w:rsidR="00EB7778" w:rsidRPr="003456F4">
        <w:rPr>
          <w:rFonts w:hint="eastAsia"/>
        </w:rPr>
        <w:t>而活</w:t>
      </w:r>
      <w:r w:rsidR="00DD0A02" w:rsidRPr="003456F4">
        <w:t>。</w:t>
      </w:r>
      <w:r w:rsidR="00EB7778" w:rsidRPr="003456F4">
        <w:rPr>
          <w:rFonts w:hint="eastAsia"/>
        </w:rPr>
        <w:t>回顧這多年</w:t>
      </w:r>
      <w:r w:rsidR="00DD0A02" w:rsidRPr="003456F4">
        <w:t>，在我生命中許多</w:t>
      </w:r>
      <w:r w:rsidR="00A3042F" w:rsidRPr="003456F4">
        <w:rPr>
          <w:rFonts w:hint="eastAsia"/>
        </w:rPr>
        <w:t>關頭和</w:t>
      </w:r>
      <w:r w:rsidR="00DD0A02" w:rsidRPr="003456F4">
        <w:t>十字路口，</w:t>
      </w:r>
      <w:r w:rsidR="00C349E7">
        <w:t xml:space="preserve">　神</w:t>
      </w:r>
      <w:r w:rsidR="00A3042F" w:rsidRPr="003456F4">
        <w:rPr>
          <w:rFonts w:hint="eastAsia"/>
        </w:rPr>
        <w:t>也</w:t>
      </w:r>
      <w:r w:rsidR="00DD0A02" w:rsidRPr="003456F4">
        <w:t>陪伴</w:t>
      </w:r>
      <w:r w:rsidR="00A3042F" w:rsidRPr="003456F4">
        <w:rPr>
          <w:rFonts w:hint="eastAsia"/>
        </w:rPr>
        <w:t>著</w:t>
      </w:r>
      <w:r w:rsidR="00DD0A02" w:rsidRPr="003456F4">
        <w:t>我，</w:t>
      </w:r>
      <w:r w:rsidR="00103DDF" w:rsidRPr="003456F4">
        <w:t>救</w:t>
      </w:r>
      <w:r w:rsidR="00A3042F" w:rsidRPr="003456F4">
        <w:rPr>
          <w:rFonts w:hint="eastAsia"/>
        </w:rPr>
        <w:t>我脫離</w:t>
      </w:r>
      <w:r w:rsidR="00DD0A02" w:rsidRPr="003456F4">
        <w:t>罪惡和徒勞的道路。</w:t>
      </w:r>
      <w:r w:rsidR="00A3042F" w:rsidRPr="003456F4">
        <w:rPr>
          <w:rFonts w:hint="eastAsia"/>
        </w:rPr>
        <w:t>祈求</w:t>
      </w:r>
      <w:r w:rsidR="00C349E7">
        <w:rPr>
          <w:rFonts w:hint="eastAsia"/>
        </w:rPr>
        <w:t xml:space="preserve">　神</w:t>
      </w:r>
      <w:r w:rsidR="00DD0A02" w:rsidRPr="003456F4">
        <w:t>繼續</w:t>
      </w:r>
      <w:r w:rsidR="00A3042F" w:rsidRPr="003456F4">
        <w:rPr>
          <w:rFonts w:hint="eastAsia"/>
        </w:rPr>
        <w:t>藉祂</w:t>
      </w:r>
      <w:r w:rsidR="00DD0A02" w:rsidRPr="003456F4">
        <w:t>的話語指</w:t>
      </w:r>
      <w:r w:rsidR="00A3042F" w:rsidRPr="003456F4">
        <w:rPr>
          <w:rFonts w:hint="eastAsia"/>
        </w:rPr>
        <w:t>導我</w:t>
      </w:r>
      <w:r w:rsidR="00DD0A02" w:rsidRPr="003456F4">
        <w:t>，</w:t>
      </w:r>
      <w:r w:rsidR="00A3042F" w:rsidRPr="003456F4">
        <w:rPr>
          <w:rFonts w:hint="eastAsia"/>
        </w:rPr>
        <w:t>行</w:t>
      </w:r>
      <w:r w:rsidR="00DD0A02" w:rsidRPr="003456F4">
        <w:t>走永生的</w:t>
      </w:r>
      <w:r w:rsidR="00A3042F" w:rsidRPr="003456F4">
        <w:t>窄</w:t>
      </w:r>
      <w:r w:rsidR="00DD0A02" w:rsidRPr="003456F4">
        <w:t>路，</w:t>
      </w:r>
      <w:r w:rsidR="00A3042F" w:rsidRPr="003456F4">
        <w:rPr>
          <w:rFonts w:hint="eastAsia"/>
        </w:rPr>
        <w:t>不被</w:t>
      </w:r>
      <w:r w:rsidR="00DD0A02" w:rsidRPr="003456F4">
        <w:t>世界的承認和驕傲</w:t>
      </w:r>
      <w:r w:rsidR="006B112B" w:rsidRPr="003456F4">
        <w:rPr>
          <w:rFonts w:hint="eastAsia"/>
        </w:rPr>
        <w:t>所引誘</w:t>
      </w:r>
      <w:r w:rsidR="00DD0A02" w:rsidRPr="003456F4">
        <w:t>，</w:t>
      </w:r>
      <w:r w:rsidR="006B112B" w:rsidRPr="003456F4">
        <w:rPr>
          <w:rFonts w:hint="eastAsia"/>
        </w:rPr>
        <w:t>因為曉得世界都如花草，草必枯乾，花必淍殘</w:t>
      </w:r>
      <w:r w:rsidR="00DD0A02" w:rsidRPr="003456F4">
        <w:t>。</w:t>
      </w:r>
    </w:p>
    <w:p w14:paraId="58ECBD5C" w14:textId="12243A88" w:rsidR="00C349E7" w:rsidRPr="003456F4" w:rsidRDefault="0072172A">
      <w:r w:rsidRPr="003456F4">
        <w:rPr>
          <w:rFonts w:hint="eastAsia"/>
        </w:rPr>
        <w:t>總結</w:t>
      </w:r>
      <w:r w:rsidR="00DD0A02" w:rsidRPr="003456F4">
        <w:t>，耶穌通過</w:t>
      </w:r>
      <w:r w:rsidR="00B4373A" w:rsidRPr="003456F4">
        <w:rPr>
          <w:rFonts w:hint="eastAsia"/>
        </w:rPr>
        <w:t>這</w:t>
      </w:r>
      <w:r w:rsidR="00DD0A02" w:rsidRPr="003456F4">
        <w:t>三個故事教導我們如何得</w:t>
      </w:r>
      <w:r w:rsidR="006E7195" w:rsidRPr="003456F4">
        <w:rPr>
          <w:rFonts w:hint="eastAsia"/>
        </w:rPr>
        <w:t>著</w:t>
      </w:r>
      <w:r w:rsidR="00DD0A02" w:rsidRPr="003456F4">
        <w:t>永生。</w:t>
      </w:r>
      <w:r w:rsidR="00FE65B6" w:rsidRPr="003456F4">
        <w:rPr>
          <w:rFonts w:hint="eastAsia"/>
        </w:rPr>
        <w:t>祈求</w:t>
      </w:r>
      <w:r w:rsidR="00C349E7">
        <w:rPr>
          <w:rFonts w:hint="eastAsia"/>
        </w:rPr>
        <w:t xml:space="preserve">　神</w:t>
      </w:r>
      <w:r w:rsidR="00DD0A02" w:rsidRPr="003456F4">
        <w:t>我們</w:t>
      </w:r>
      <w:r w:rsidR="00FE65B6" w:rsidRPr="003456F4">
        <w:rPr>
          <w:rFonts w:hint="eastAsia"/>
        </w:rPr>
        <w:t>能</w:t>
      </w:r>
      <w:r w:rsidR="00DD0A02" w:rsidRPr="003456F4">
        <w:t>像稅吏</w:t>
      </w:r>
      <w:r w:rsidR="00FE65B6" w:rsidRPr="003456F4">
        <w:rPr>
          <w:rFonts w:hint="eastAsia"/>
        </w:rPr>
        <w:t>，</w:t>
      </w:r>
      <w:r w:rsidR="00DD0A02" w:rsidRPr="003456F4">
        <w:t>謙卑</w:t>
      </w:r>
      <w:r w:rsidR="006E7195" w:rsidRPr="003456F4">
        <w:rPr>
          <w:rFonts w:hint="eastAsia"/>
        </w:rPr>
        <w:t>向</w:t>
      </w:r>
      <w:r w:rsidR="00C349E7">
        <w:rPr>
          <w:rFonts w:hint="eastAsia"/>
        </w:rPr>
        <w:t xml:space="preserve">　神</w:t>
      </w:r>
      <w:r w:rsidR="00DD0A02" w:rsidRPr="003456F4">
        <w:t>祈</w:t>
      </w:r>
      <w:r w:rsidR="00FE65B6" w:rsidRPr="003456F4">
        <w:rPr>
          <w:rFonts w:hint="eastAsia"/>
        </w:rPr>
        <w:t>求</w:t>
      </w:r>
      <w:r w:rsidR="00DD0A02" w:rsidRPr="003456F4">
        <w:t>罪</w:t>
      </w:r>
      <w:r w:rsidR="00C53ED7" w:rsidRPr="003456F4">
        <w:rPr>
          <w:rFonts w:hint="eastAsia"/>
        </w:rPr>
        <w:t>得</w:t>
      </w:r>
      <w:r w:rsidR="00DD0A02" w:rsidRPr="003456F4">
        <w:t>赦免的恩典</w:t>
      </w:r>
      <w:r w:rsidR="00360895" w:rsidRPr="003456F4">
        <w:rPr>
          <w:rFonts w:hint="eastAsia"/>
        </w:rPr>
        <w:t>，</w:t>
      </w:r>
      <w:r w:rsidR="00C53ED7" w:rsidRPr="003456F4">
        <w:rPr>
          <w:rFonts w:hint="eastAsia"/>
        </w:rPr>
        <w:t>也要擁有小孩</w:t>
      </w:r>
      <w:r w:rsidR="00DD0A02" w:rsidRPr="003456F4">
        <w:t>子</w:t>
      </w:r>
      <w:r w:rsidR="00C53ED7" w:rsidRPr="003456F4">
        <w:rPr>
          <w:rFonts w:hint="eastAsia"/>
        </w:rPr>
        <w:t>內心</w:t>
      </w:r>
      <w:r w:rsidR="00DD0A02" w:rsidRPr="003456F4">
        <w:t>，</w:t>
      </w:r>
      <w:r w:rsidR="00C53ED7" w:rsidRPr="003456F4">
        <w:rPr>
          <w:rFonts w:hint="eastAsia"/>
        </w:rPr>
        <w:t>單純地</w:t>
      </w:r>
      <w:r w:rsidR="00DD0A02" w:rsidRPr="003456F4">
        <w:t>依靠</w:t>
      </w:r>
      <w:r w:rsidR="00C349E7">
        <w:t xml:space="preserve">　神</w:t>
      </w:r>
      <w:r w:rsidR="00DD0A02" w:rsidRPr="003456F4">
        <w:t>，並放棄世界的</w:t>
      </w:r>
      <w:r w:rsidR="00360895" w:rsidRPr="003456F4">
        <w:rPr>
          <w:rFonts w:hint="eastAsia"/>
        </w:rPr>
        <w:t>財</w:t>
      </w:r>
      <w:r w:rsidR="00DD0A02" w:rsidRPr="003456F4">
        <w:t>寶，跟隨耶穌，獲得永生的喜悅。</w:t>
      </w:r>
    </w:p>
    <w:sectPr w:rsidR="00C349E7" w:rsidRPr="003456F4" w:rsidSect="00C349E7">
      <w:type w:val="continuous"/>
      <w:pgSz w:w="11907" w:h="16840" w:code="9"/>
      <w:pgMar w:top="851" w:right="680" w:bottom="851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A06A" w14:textId="77777777" w:rsidR="00061E84" w:rsidRDefault="00061E84">
      <w:r>
        <w:separator/>
      </w:r>
    </w:p>
  </w:endnote>
  <w:endnote w:type="continuationSeparator" w:id="0">
    <w:p w14:paraId="0DEC373E" w14:textId="77777777" w:rsidR="00061E84" w:rsidRDefault="0006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0E3A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9466" w14:textId="77777777" w:rsidR="00061E84" w:rsidRDefault="00061E84">
      <w:r>
        <w:separator/>
      </w:r>
    </w:p>
  </w:footnote>
  <w:footnote w:type="continuationSeparator" w:id="0">
    <w:p w14:paraId="6F4E4A44" w14:textId="77777777" w:rsidR="00061E84" w:rsidRDefault="0006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02"/>
    <w:rsid w:val="00011B3D"/>
    <w:rsid w:val="00017928"/>
    <w:rsid w:val="00034F02"/>
    <w:rsid w:val="00037082"/>
    <w:rsid w:val="000402AF"/>
    <w:rsid w:val="000437AF"/>
    <w:rsid w:val="00047015"/>
    <w:rsid w:val="000530C7"/>
    <w:rsid w:val="00061E84"/>
    <w:rsid w:val="00076145"/>
    <w:rsid w:val="00081C00"/>
    <w:rsid w:val="00083D4A"/>
    <w:rsid w:val="00094181"/>
    <w:rsid w:val="00096A94"/>
    <w:rsid w:val="00096DCE"/>
    <w:rsid w:val="000B1729"/>
    <w:rsid w:val="000C1CC5"/>
    <w:rsid w:val="000C6B04"/>
    <w:rsid w:val="000C74D4"/>
    <w:rsid w:val="000D24BC"/>
    <w:rsid w:val="000F1132"/>
    <w:rsid w:val="000F194E"/>
    <w:rsid w:val="000F435F"/>
    <w:rsid w:val="000F7F07"/>
    <w:rsid w:val="00103DDF"/>
    <w:rsid w:val="001166E7"/>
    <w:rsid w:val="00125BE5"/>
    <w:rsid w:val="00143DF4"/>
    <w:rsid w:val="00154351"/>
    <w:rsid w:val="00154CF4"/>
    <w:rsid w:val="00164C3A"/>
    <w:rsid w:val="001718F5"/>
    <w:rsid w:val="00171F33"/>
    <w:rsid w:val="001B0CD6"/>
    <w:rsid w:val="001E289A"/>
    <w:rsid w:val="001E2976"/>
    <w:rsid w:val="001F596E"/>
    <w:rsid w:val="00204E1D"/>
    <w:rsid w:val="00215846"/>
    <w:rsid w:val="00235839"/>
    <w:rsid w:val="002474EE"/>
    <w:rsid w:val="00251428"/>
    <w:rsid w:val="00254056"/>
    <w:rsid w:val="002567A4"/>
    <w:rsid w:val="0026407A"/>
    <w:rsid w:val="00284652"/>
    <w:rsid w:val="00287B1C"/>
    <w:rsid w:val="002A692A"/>
    <w:rsid w:val="002A7A3E"/>
    <w:rsid w:val="002C36C1"/>
    <w:rsid w:val="002D6CC3"/>
    <w:rsid w:val="002E5772"/>
    <w:rsid w:val="00314741"/>
    <w:rsid w:val="0032441D"/>
    <w:rsid w:val="00334F28"/>
    <w:rsid w:val="00336627"/>
    <w:rsid w:val="003456F4"/>
    <w:rsid w:val="0035253E"/>
    <w:rsid w:val="00360895"/>
    <w:rsid w:val="0036623B"/>
    <w:rsid w:val="00392BD8"/>
    <w:rsid w:val="003A305B"/>
    <w:rsid w:val="003A33BE"/>
    <w:rsid w:val="003C2249"/>
    <w:rsid w:val="003C5D49"/>
    <w:rsid w:val="003E56F6"/>
    <w:rsid w:val="00402886"/>
    <w:rsid w:val="00415FFF"/>
    <w:rsid w:val="0042538B"/>
    <w:rsid w:val="00430B63"/>
    <w:rsid w:val="0043129D"/>
    <w:rsid w:val="00447990"/>
    <w:rsid w:val="004560E6"/>
    <w:rsid w:val="00463AEF"/>
    <w:rsid w:val="00472E33"/>
    <w:rsid w:val="004736C5"/>
    <w:rsid w:val="0049171F"/>
    <w:rsid w:val="00496C8F"/>
    <w:rsid w:val="004A4870"/>
    <w:rsid w:val="004B65B8"/>
    <w:rsid w:val="004B76F2"/>
    <w:rsid w:val="004C7014"/>
    <w:rsid w:val="004D0E4C"/>
    <w:rsid w:val="004D285E"/>
    <w:rsid w:val="004D4407"/>
    <w:rsid w:val="004F3E00"/>
    <w:rsid w:val="0050597D"/>
    <w:rsid w:val="005075D3"/>
    <w:rsid w:val="0051218B"/>
    <w:rsid w:val="005123E1"/>
    <w:rsid w:val="005174AD"/>
    <w:rsid w:val="00532C2F"/>
    <w:rsid w:val="00543563"/>
    <w:rsid w:val="005440DA"/>
    <w:rsid w:val="00554A1F"/>
    <w:rsid w:val="005616BC"/>
    <w:rsid w:val="00570391"/>
    <w:rsid w:val="005856E5"/>
    <w:rsid w:val="00587F86"/>
    <w:rsid w:val="0059212D"/>
    <w:rsid w:val="005A47B3"/>
    <w:rsid w:val="005B0ED1"/>
    <w:rsid w:val="005C598C"/>
    <w:rsid w:val="005C6EEF"/>
    <w:rsid w:val="005C7F54"/>
    <w:rsid w:val="005E607A"/>
    <w:rsid w:val="005F2879"/>
    <w:rsid w:val="006106C0"/>
    <w:rsid w:val="0062130A"/>
    <w:rsid w:val="00624170"/>
    <w:rsid w:val="00624F43"/>
    <w:rsid w:val="00634D09"/>
    <w:rsid w:val="00642085"/>
    <w:rsid w:val="0067457F"/>
    <w:rsid w:val="00674589"/>
    <w:rsid w:val="006775D6"/>
    <w:rsid w:val="006818AB"/>
    <w:rsid w:val="00684969"/>
    <w:rsid w:val="006863F2"/>
    <w:rsid w:val="00691727"/>
    <w:rsid w:val="006A5AD5"/>
    <w:rsid w:val="006A6FD3"/>
    <w:rsid w:val="006B112B"/>
    <w:rsid w:val="006D7362"/>
    <w:rsid w:val="006E449C"/>
    <w:rsid w:val="006E7195"/>
    <w:rsid w:val="00713688"/>
    <w:rsid w:val="0072172A"/>
    <w:rsid w:val="00746569"/>
    <w:rsid w:val="007476AB"/>
    <w:rsid w:val="007525EA"/>
    <w:rsid w:val="007906BD"/>
    <w:rsid w:val="007A75CD"/>
    <w:rsid w:val="007B7478"/>
    <w:rsid w:val="007C4E8B"/>
    <w:rsid w:val="007C7D9B"/>
    <w:rsid w:val="007D0078"/>
    <w:rsid w:val="007D266F"/>
    <w:rsid w:val="007E0250"/>
    <w:rsid w:val="007E41C4"/>
    <w:rsid w:val="007E4A97"/>
    <w:rsid w:val="007E61A2"/>
    <w:rsid w:val="007F1AE7"/>
    <w:rsid w:val="007F32EA"/>
    <w:rsid w:val="007F55D6"/>
    <w:rsid w:val="007F795A"/>
    <w:rsid w:val="0080572B"/>
    <w:rsid w:val="00823C7E"/>
    <w:rsid w:val="0085522F"/>
    <w:rsid w:val="00860ACC"/>
    <w:rsid w:val="008613C5"/>
    <w:rsid w:val="00873CF8"/>
    <w:rsid w:val="0087494C"/>
    <w:rsid w:val="00876518"/>
    <w:rsid w:val="00886560"/>
    <w:rsid w:val="00891DBC"/>
    <w:rsid w:val="008A52DF"/>
    <w:rsid w:val="008C52EC"/>
    <w:rsid w:val="008D33AF"/>
    <w:rsid w:val="008D74B4"/>
    <w:rsid w:val="008E2925"/>
    <w:rsid w:val="00913FB3"/>
    <w:rsid w:val="00951678"/>
    <w:rsid w:val="0095476B"/>
    <w:rsid w:val="00954B19"/>
    <w:rsid w:val="00973B2D"/>
    <w:rsid w:val="00976693"/>
    <w:rsid w:val="00977157"/>
    <w:rsid w:val="009836BD"/>
    <w:rsid w:val="009938A3"/>
    <w:rsid w:val="0099740D"/>
    <w:rsid w:val="009975A0"/>
    <w:rsid w:val="009B6F06"/>
    <w:rsid w:val="009C1745"/>
    <w:rsid w:val="009C1D4D"/>
    <w:rsid w:val="009C2487"/>
    <w:rsid w:val="009C54D9"/>
    <w:rsid w:val="009D3FF3"/>
    <w:rsid w:val="009F086F"/>
    <w:rsid w:val="009F25B8"/>
    <w:rsid w:val="00A03CE3"/>
    <w:rsid w:val="00A20C31"/>
    <w:rsid w:val="00A241C6"/>
    <w:rsid w:val="00A24217"/>
    <w:rsid w:val="00A26576"/>
    <w:rsid w:val="00A3042F"/>
    <w:rsid w:val="00A34318"/>
    <w:rsid w:val="00A44F93"/>
    <w:rsid w:val="00A45D14"/>
    <w:rsid w:val="00A53F1D"/>
    <w:rsid w:val="00A83EDC"/>
    <w:rsid w:val="00A845A9"/>
    <w:rsid w:val="00A92540"/>
    <w:rsid w:val="00A9433E"/>
    <w:rsid w:val="00AA1293"/>
    <w:rsid w:val="00AB4168"/>
    <w:rsid w:val="00AC34BC"/>
    <w:rsid w:val="00AC4818"/>
    <w:rsid w:val="00AC6F43"/>
    <w:rsid w:val="00AD5637"/>
    <w:rsid w:val="00AD5BCE"/>
    <w:rsid w:val="00AD6976"/>
    <w:rsid w:val="00AE73D3"/>
    <w:rsid w:val="00B13B15"/>
    <w:rsid w:val="00B159D8"/>
    <w:rsid w:val="00B32522"/>
    <w:rsid w:val="00B35A2C"/>
    <w:rsid w:val="00B40A7E"/>
    <w:rsid w:val="00B425FD"/>
    <w:rsid w:val="00B4373A"/>
    <w:rsid w:val="00B70CC6"/>
    <w:rsid w:val="00B91427"/>
    <w:rsid w:val="00B94446"/>
    <w:rsid w:val="00BA2CB3"/>
    <w:rsid w:val="00BB2ACD"/>
    <w:rsid w:val="00BB4315"/>
    <w:rsid w:val="00BB6B3A"/>
    <w:rsid w:val="00BD24CD"/>
    <w:rsid w:val="00BE4871"/>
    <w:rsid w:val="00BF0011"/>
    <w:rsid w:val="00BF2E80"/>
    <w:rsid w:val="00BF449D"/>
    <w:rsid w:val="00BF47F0"/>
    <w:rsid w:val="00C00C17"/>
    <w:rsid w:val="00C11F77"/>
    <w:rsid w:val="00C349E7"/>
    <w:rsid w:val="00C36C07"/>
    <w:rsid w:val="00C37B3C"/>
    <w:rsid w:val="00C42A2A"/>
    <w:rsid w:val="00C4384F"/>
    <w:rsid w:val="00C43954"/>
    <w:rsid w:val="00C53ED7"/>
    <w:rsid w:val="00C57832"/>
    <w:rsid w:val="00C66592"/>
    <w:rsid w:val="00C86927"/>
    <w:rsid w:val="00CA5EFC"/>
    <w:rsid w:val="00CA67D4"/>
    <w:rsid w:val="00CB5B5C"/>
    <w:rsid w:val="00CC23EE"/>
    <w:rsid w:val="00CD0717"/>
    <w:rsid w:val="00CD20EB"/>
    <w:rsid w:val="00CD75C6"/>
    <w:rsid w:val="00CD7B11"/>
    <w:rsid w:val="00CE101B"/>
    <w:rsid w:val="00CF57AE"/>
    <w:rsid w:val="00D10FBC"/>
    <w:rsid w:val="00D26C93"/>
    <w:rsid w:val="00D409B6"/>
    <w:rsid w:val="00D47D0C"/>
    <w:rsid w:val="00D5498B"/>
    <w:rsid w:val="00D55814"/>
    <w:rsid w:val="00D60DED"/>
    <w:rsid w:val="00D62C2C"/>
    <w:rsid w:val="00D70A21"/>
    <w:rsid w:val="00D719DF"/>
    <w:rsid w:val="00D71A69"/>
    <w:rsid w:val="00D817F9"/>
    <w:rsid w:val="00D911BC"/>
    <w:rsid w:val="00DA0B6E"/>
    <w:rsid w:val="00DB3C90"/>
    <w:rsid w:val="00DB7808"/>
    <w:rsid w:val="00DD0A02"/>
    <w:rsid w:val="00DF3386"/>
    <w:rsid w:val="00E068A4"/>
    <w:rsid w:val="00E10AAE"/>
    <w:rsid w:val="00E30798"/>
    <w:rsid w:val="00E36303"/>
    <w:rsid w:val="00E40AE6"/>
    <w:rsid w:val="00E44281"/>
    <w:rsid w:val="00E512E2"/>
    <w:rsid w:val="00E545A5"/>
    <w:rsid w:val="00E56A7D"/>
    <w:rsid w:val="00E577FC"/>
    <w:rsid w:val="00E611DC"/>
    <w:rsid w:val="00E66550"/>
    <w:rsid w:val="00E719E2"/>
    <w:rsid w:val="00E73A67"/>
    <w:rsid w:val="00E906C6"/>
    <w:rsid w:val="00EB567B"/>
    <w:rsid w:val="00EB64CA"/>
    <w:rsid w:val="00EB7778"/>
    <w:rsid w:val="00EC41DD"/>
    <w:rsid w:val="00EF1C66"/>
    <w:rsid w:val="00EF79B7"/>
    <w:rsid w:val="00F342F8"/>
    <w:rsid w:val="00F364D1"/>
    <w:rsid w:val="00F40F7F"/>
    <w:rsid w:val="00F465CD"/>
    <w:rsid w:val="00F5003A"/>
    <w:rsid w:val="00F6264F"/>
    <w:rsid w:val="00F64637"/>
    <w:rsid w:val="00F71634"/>
    <w:rsid w:val="00F745C3"/>
    <w:rsid w:val="00F86DF9"/>
    <w:rsid w:val="00FA73C5"/>
    <w:rsid w:val="00FB4E49"/>
    <w:rsid w:val="00FC38C8"/>
    <w:rsid w:val="00FC52EE"/>
    <w:rsid w:val="00FC60E2"/>
    <w:rsid w:val="00FE65B6"/>
    <w:rsid w:val="00FE78AD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FEBE1"/>
  <w15:chartTrackingRefBased/>
  <w15:docId w15:val="{484D13E9-0FA9-4BEF-8F11-C0520133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9E7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349E7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DD0A02"/>
    <w:pPr>
      <w:ind w:firstLine="0"/>
      <w:jc w:val="left"/>
      <w:textAlignment w:val="auto"/>
    </w:pPr>
    <w:rPr>
      <w:rFonts w:ascii="Verdana" w:eastAsia="細明體" w:hAnsi="Verdana" w:cs="Verdana"/>
      <w:color w:val="F2F2F2"/>
      <w:szCs w:val="24"/>
      <w:lang w:val="x-none"/>
    </w:rPr>
  </w:style>
  <w:style w:type="paragraph" w:customStyle="1" w:styleId="H1">
    <w:name w:val="H1"/>
    <w:basedOn w:val="BODY"/>
    <w:uiPriority w:val="99"/>
    <w:rsid w:val="00DD0A02"/>
    <w:pPr>
      <w:widowControl w:val="0"/>
      <w:spacing w:before="160" w:after="320"/>
    </w:pPr>
    <w:rPr>
      <w:rFonts w:ascii="Arial" w:hAnsi="Arial" w:cs="Arial"/>
      <w:b/>
      <w:bCs/>
      <w:color w:val="auto"/>
      <w:sz w:val="48"/>
      <w:szCs w:val="48"/>
    </w:rPr>
  </w:style>
  <w:style w:type="character" w:styleId="LineNumber">
    <w:name w:val="line number"/>
    <w:basedOn w:val="DefaultParagraphFont"/>
    <w:rsid w:val="0017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9E7E-360F-4E9C-BA02-B1BCE215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436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Wing Yan Lee</cp:lastModifiedBy>
  <cp:revision>276</cp:revision>
  <cp:lastPrinted>1899-12-31T16:00:00Z</cp:lastPrinted>
  <dcterms:created xsi:type="dcterms:W3CDTF">2023-02-12T13:40:00Z</dcterms:created>
  <dcterms:modified xsi:type="dcterms:W3CDTF">2023-02-19T11:42:00Z</dcterms:modified>
</cp:coreProperties>
</file>